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82E" w:rsidRPr="002F682E" w:rsidRDefault="002F682E" w:rsidP="002F682E">
      <w:pPr>
        <w:rPr>
          <w:b/>
          <w:noProof/>
          <w:sz w:val="24"/>
          <w:lang w:eastAsia="tr-TR"/>
        </w:rPr>
      </w:pPr>
      <w:r>
        <w:rPr>
          <w:noProof/>
          <w:lang w:eastAsia="tr-TR"/>
        </w:rPr>
        <w:tab/>
      </w:r>
      <w:r>
        <w:rPr>
          <w:noProof/>
          <w:lang w:eastAsia="tr-TR"/>
        </w:rPr>
        <w:tab/>
      </w:r>
      <w:r>
        <w:rPr>
          <w:noProof/>
          <w:lang w:eastAsia="tr-TR"/>
        </w:rPr>
        <w:tab/>
      </w:r>
      <w:r>
        <w:rPr>
          <w:noProof/>
          <w:lang w:eastAsia="tr-TR"/>
        </w:rPr>
        <w:tab/>
      </w:r>
      <w:r>
        <w:rPr>
          <w:noProof/>
          <w:lang w:eastAsia="tr-TR"/>
        </w:rPr>
        <w:tab/>
      </w:r>
      <w:r>
        <w:rPr>
          <w:noProof/>
          <w:lang w:eastAsia="tr-TR"/>
        </w:rPr>
        <w:tab/>
      </w:r>
      <w:r>
        <w:rPr>
          <w:noProof/>
          <w:lang w:eastAsia="tr-TR"/>
        </w:rPr>
        <w:tab/>
      </w:r>
      <w:r>
        <w:rPr>
          <w:noProof/>
          <w:lang w:eastAsia="tr-TR"/>
        </w:rPr>
        <w:tab/>
      </w:r>
      <w:r>
        <w:rPr>
          <w:noProof/>
          <w:lang w:eastAsia="tr-TR"/>
        </w:rPr>
        <w:tab/>
      </w:r>
      <w:r>
        <w:rPr>
          <w:noProof/>
          <w:lang w:eastAsia="tr-TR"/>
        </w:rPr>
        <w:tab/>
      </w:r>
      <w:r>
        <w:rPr>
          <w:noProof/>
          <w:lang w:eastAsia="tr-TR"/>
        </w:rPr>
        <w:tab/>
      </w:r>
    </w:p>
    <w:p w:rsidR="00A206F2" w:rsidRPr="002F4511" w:rsidRDefault="005A55D2" w:rsidP="002F4511">
      <w:pPr>
        <w:jc w:val="center"/>
        <w:rPr>
          <w:rFonts w:ascii="Times New Roman" w:hAnsi="Times New Roman" w:cs="Times New Roman"/>
          <w:b/>
          <w:noProof/>
          <w:lang w:eastAsia="tr-TR"/>
        </w:rPr>
      </w:pPr>
      <w:r>
        <w:rPr>
          <w:rFonts w:ascii="Times New Roman" w:hAnsi="Times New Roman" w:cs="Times New Roman"/>
          <w:b/>
          <w:noProof/>
          <w:lang w:eastAsia="tr-TR"/>
        </w:rPr>
        <w:t>VETERİNER HEKİMİ KİMLİK KARTI</w:t>
      </w:r>
      <w:r w:rsidR="002F4511" w:rsidRPr="002F4511">
        <w:rPr>
          <w:rFonts w:ascii="Times New Roman" w:hAnsi="Times New Roman" w:cs="Times New Roman"/>
          <w:b/>
          <w:noProof/>
          <w:lang w:eastAsia="tr-TR"/>
        </w:rPr>
        <w:t xml:space="preserve"> BAŞVURU FORMU</w:t>
      </w:r>
    </w:p>
    <w:p w:rsidR="00A8181F" w:rsidRPr="002F4511" w:rsidRDefault="00A8181F" w:rsidP="002F4511">
      <w:pPr>
        <w:pStyle w:val="AralkYok"/>
        <w:rPr>
          <w:sz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30"/>
        <w:gridCol w:w="4111"/>
        <w:gridCol w:w="2121"/>
      </w:tblGrid>
      <w:tr w:rsidR="002F4511" w:rsidRPr="002F4511" w:rsidTr="00663484">
        <w:trPr>
          <w:trHeight w:val="351"/>
        </w:trPr>
        <w:tc>
          <w:tcPr>
            <w:tcW w:w="2830" w:type="dxa"/>
            <w:vAlign w:val="center"/>
          </w:tcPr>
          <w:p w:rsidR="002F4511" w:rsidRPr="002F4511" w:rsidRDefault="002F4511" w:rsidP="00986B2F">
            <w:pPr>
              <w:pStyle w:val="AralkYok"/>
            </w:pPr>
            <w:r w:rsidRPr="002F4511">
              <w:t>ADI</w:t>
            </w:r>
          </w:p>
        </w:tc>
        <w:tc>
          <w:tcPr>
            <w:tcW w:w="4111" w:type="dxa"/>
            <w:vAlign w:val="center"/>
          </w:tcPr>
          <w:p w:rsidR="002F4511" w:rsidRPr="002F4511" w:rsidRDefault="002F4511" w:rsidP="00986B2F">
            <w:pPr>
              <w:pStyle w:val="AralkYok"/>
            </w:pPr>
          </w:p>
        </w:tc>
        <w:tc>
          <w:tcPr>
            <w:tcW w:w="2121" w:type="dxa"/>
            <w:vMerge w:val="restart"/>
            <w:vAlign w:val="center"/>
          </w:tcPr>
          <w:p w:rsidR="002F4511" w:rsidRPr="002F4511" w:rsidRDefault="002F4511" w:rsidP="00986B2F">
            <w:pPr>
              <w:pStyle w:val="AralkYok"/>
              <w:jc w:val="center"/>
            </w:pPr>
            <w:r>
              <w:t xml:space="preserve">Fotoğraf </w:t>
            </w:r>
            <w:proofErr w:type="spellStart"/>
            <w:r>
              <w:t>Jpeg</w:t>
            </w:r>
            <w:proofErr w:type="spellEnd"/>
            <w:r>
              <w:t xml:space="preserve"> formatında </w:t>
            </w:r>
            <w:r w:rsidR="00986B2F">
              <w:t xml:space="preserve">mail olarak veya </w:t>
            </w:r>
            <w:proofErr w:type="spellStart"/>
            <w:r w:rsidR="00986B2F">
              <w:t>WhatsApp</w:t>
            </w:r>
            <w:proofErr w:type="spellEnd"/>
            <w:r w:rsidR="00986B2F">
              <w:t xml:space="preserve"> üzerinden gönderilecektir</w:t>
            </w:r>
          </w:p>
        </w:tc>
      </w:tr>
      <w:tr w:rsidR="002F4511" w:rsidRPr="002F4511" w:rsidTr="00663484">
        <w:trPr>
          <w:trHeight w:val="402"/>
        </w:trPr>
        <w:tc>
          <w:tcPr>
            <w:tcW w:w="2830" w:type="dxa"/>
            <w:vAlign w:val="center"/>
          </w:tcPr>
          <w:p w:rsidR="002F4511" w:rsidRPr="002F4511" w:rsidRDefault="002F4511" w:rsidP="00986B2F">
            <w:pPr>
              <w:pStyle w:val="AralkYok"/>
            </w:pPr>
            <w:r w:rsidRPr="002F4511">
              <w:t>SOYADI</w:t>
            </w:r>
          </w:p>
        </w:tc>
        <w:tc>
          <w:tcPr>
            <w:tcW w:w="4111" w:type="dxa"/>
            <w:vAlign w:val="center"/>
          </w:tcPr>
          <w:p w:rsidR="002F4511" w:rsidRPr="002F4511" w:rsidRDefault="002F4511" w:rsidP="00986B2F">
            <w:pPr>
              <w:pStyle w:val="AralkYok"/>
            </w:pPr>
          </w:p>
        </w:tc>
        <w:tc>
          <w:tcPr>
            <w:tcW w:w="2121" w:type="dxa"/>
            <w:vMerge/>
            <w:vAlign w:val="center"/>
          </w:tcPr>
          <w:p w:rsidR="002F4511" w:rsidRPr="002F4511" w:rsidRDefault="002F4511" w:rsidP="00986B2F">
            <w:pPr>
              <w:pStyle w:val="AralkYok"/>
            </w:pPr>
          </w:p>
        </w:tc>
      </w:tr>
      <w:tr w:rsidR="002F4511" w:rsidRPr="002F4511" w:rsidTr="00663484">
        <w:trPr>
          <w:trHeight w:val="422"/>
        </w:trPr>
        <w:tc>
          <w:tcPr>
            <w:tcW w:w="2830" w:type="dxa"/>
            <w:vAlign w:val="center"/>
          </w:tcPr>
          <w:p w:rsidR="002F4511" w:rsidRPr="002F4511" w:rsidRDefault="002F4511" w:rsidP="00986B2F">
            <w:pPr>
              <w:pStyle w:val="AralkYok"/>
            </w:pPr>
            <w:r w:rsidRPr="002F4511">
              <w:t>ODA ADI</w:t>
            </w:r>
          </w:p>
        </w:tc>
        <w:tc>
          <w:tcPr>
            <w:tcW w:w="4111" w:type="dxa"/>
            <w:vAlign w:val="center"/>
          </w:tcPr>
          <w:p w:rsidR="002F4511" w:rsidRPr="002F4511" w:rsidRDefault="002F4511" w:rsidP="00986B2F">
            <w:pPr>
              <w:pStyle w:val="AralkYok"/>
            </w:pPr>
          </w:p>
        </w:tc>
        <w:tc>
          <w:tcPr>
            <w:tcW w:w="2121" w:type="dxa"/>
            <w:vMerge/>
            <w:vAlign w:val="center"/>
          </w:tcPr>
          <w:p w:rsidR="002F4511" w:rsidRPr="002F4511" w:rsidRDefault="002F4511" w:rsidP="00986B2F">
            <w:pPr>
              <w:pStyle w:val="AralkYok"/>
            </w:pPr>
          </w:p>
        </w:tc>
      </w:tr>
      <w:tr w:rsidR="002F4511" w:rsidRPr="002F4511" w:rsidTr="00663484">
        <w:trPr>
          <w:trHeight w:val="425"/>
        </w:trPr>
        <w:tc>
          <w:tcPr>
            <w:tcW w:w="2830" w:type="dxa"/>
            <w:vAlign w:val="center"/>
          </w:tcPr>
          <w:p w:rsidR="002F4511" w:rsidRPr="002F4511" w:rsidRDefault="002F4511" w:rsidP="00986B2F">
            <w:pPr>
              <w:pStyle w:val="AralkYok"/>
            </w:pPr>
            <w:r w:rsidRPr="002F4511">
              <w:t>ODA ÜYE NO</w:t>
            </w:r>
          </w:p>
        </w:tc>
        <w:tc>
          <w:tcPr>
            <w:tcW w:w="4111" w:type="dxa"/>
            <w:vAlign w:val="center"/>
          </w:tcPr>
          <w:p w:rsidR="002F4511" w:rsidRPr="002F4511" w:rsidRDefault="002F4511" w:rsidP="00986B2F">
            <w:pPr>
              <w:pStyle w:val="AralkYok"/>
            </w:pPr>
          </w:p>
        </w:tc>
        <w:tc>
          <w:tcPr>
            <w:tcW w:w="2121" w:type="dxa"/>
            <w:vMerge/>
            <w:vAlign w:val="center"/>
          </w:tcPr>
          <w:p w:rsidR="002F4511" w:rsidRPr="002F4511" w:rsidRDefault="002F4511" w:rsidP="00986B2F">
            <w:pPr>
              <w:pStyle w:val="AralkYok"/>
            </w:pPr>
          </w:p>
        </w:tc>
      </w:tr>
      <w:tr w:rsidR="002F4511" w:rsidRPr="002F4511" w:rsidTr="00663484">
        <w:trPr>
          <w:trHeight w:val="418"/>
        </w:trPr>
        <w:tc>
          <w:tcPr>
            <w:tcW w:w="2830" w:type="dxa"/>
            <w:vAlign w:val="center"/>
          </w:tcPr>
          <w:p w:rsidR="002F4511" w:rsidRPr="002F4511" w:rsidRDefault="002F4511" w:rsidP="00986B2F">
            <w:pPr>
              <w:pStyle w:val="AralkYok"/>
            </w:pPr>
            <w:proofErr w:type="gramStart"/>
            <w:r w:rsidRPr="002F4511">
              <w:t xml:space="preserve">MEZUNİYET YILI – DİP. </w:t>
            </w:r>
            <w:proofErr w:type="gramEnd"/>
            <w:r w:rsidRPr="002F4511">
              <w:t>NO</w:t>
            </w:r>
          </w:p>
        </w:tc>
        <w:tc>
          <w:tcPr>
            <w:tcW w:w="4111" w:type="dxa"/>
            <w:vAlign w:val="center"/>
          </w:tcPr>
          <w:p w:rsidR="002F4511" w:rsidRPr="002F4511" w:rsidRDefault="002F4511" w:rsidP="00986B2F">
            <w:pPr>
              <w:pStyle w:val="AralkYok"/>
            </w:pPr>
          </w:p>
        </w:tc>
        <w:tc>
          <w:tcPr>
            <w:tcW w:w="2121" w:type="dxa"/>
            <w:vMerge/>
            <w:vAlign w:val="center"/>
          </w:tcPr>
          <w:p w:rsidR="002F4511" w:rsidRPr="002F4511" w:rsidRDefault="002F4511" w:rsidP="00986B2F">
            <w:pPr>
              <w:pStyle w:val="AralkYok"/>
            </w:pPr>
          </w:p>
        </w:tc>
      </w:tr>
    </w:tbl>
    <w:p w:rsidR="00A8181F" w:rsidRDefault="00A8181F" w:rsidP="002F682E">
      <w:pPr>
        <w:spacing w:line="276" w:lineRule="auto"/>
        <w:jc w:val="both"/>
        <w:rPr>
          <w:sz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F4511" w:rsidTr="00663484">
        <w:trPr>
          <w:trHeight w:val="332"/>
        </w:trPr>
        <w:tc>
          <w:tcPr>
            <w:tcW w:w="4531" w:type="dxa"/>
            <w:vAlign w:val="center"/>
          </w:tcPr>
          <w:p w:rsidR="002F4511" w:rsidRDefault="002F4511" w:rsidP="002F682E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T.C. KİMLİK NO</w:t>
            </w:r>
          </w:p>
        </w:tc>
        <w:tc>
          <w:tcPr>
            <w:tcW w:w="4531" w:type="dxa"/>
            <w:vAlign w:val="center"/>
          </w:tcPr>
          <w:p w:rsidR="002F4511" w:rsidRDefault="002F4511" w:rsidP="002F682E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2F4511" w:rsidTr="00663484">
        <w:trPr>
          <w:trHeight w:val="408"/>
        </w:trPr>
        <w:tc>
          <w:tcPr>
            <w:tcW w:w="4531" w:type="dxa"/>
            <w:vAlign w:val="center"/>
          </w:tcPr>
          <w:p w:rsidR="002F4511" w:rsidRDefault="002F4511" w:rsidP="002F682E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NÜF. CÜZ. SERİ NO</w:t>
            </w:r>
          </w:p>
        </w:tc>
        <w:tc>
          <w:tcPr>
            <w:tcW w:w="4531" w:type="dxa"/>
            <w:vAlign w:val="center"/>
          </w:tcPr>
          <w:p w:rsidR="002F4511" w:rsidRDefault="002F4511" w:rsidP="002F682E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2F4511" w:rsidTr="00663484">
        <w:trPr>
          <w:trHeight w:val="414"/>
        </w:trPr>
        <w:tc>
          <w:tcPr>
            <w:tcW w:w="4531" w:type="dxa"/>
            <w:vAlign w:val="center"/>
          </w:tcPr>
          <w:p w:rsidR="002F4511" w:rsidRDefault="002F4511" w:rsidP="002F682E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BABA ADI</w:t>
            </w:r>
          </w:p>
        </w:tc>
        <w:tc>
          <w:tcPr>
            <w:tcW w:w="4531" w:type="dxa"/>
            <w:vAlign w:val="center"/>
          </w:tcPr>
          <w:p w:rsidR="002F4511" w:rsidRDefault="002F4511" w:rsidP="002F682E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2F4511" w:rsidTr="00663484">
        <w:trPr>
          <w:trHeight w:val="420"/>
        </w:trPr>
        <w:tc>
          <w:tcPr>
            <w:tcW w:w="4531" w:type="dxa"/>
            <w:vAlign w:val="center"/>
          </w:tcPr>
          <w:p w:rsidR="002F4511" w:rsidRDefault="002F4511" w:rsidP="002F682E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ANA ADI</w:t>
            </w:r>
          </w:p>
        </w:tc>
        <w:tc>
          <w:tcPr>
            <w:tcW w:w="4531" w:type="dxa"/>
            <w:vAlign w:val="center"/>
          </w:tcPr>
          <w:p w:rsidR="002F4511" w:rsidRDefault="002F4511" w:rsidP="002F682E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2F4511" w:rsidTr="00663484">
        <w:trPr>
          <w:trHeight w:val="412"/>
        </w:trPr>
        <w:tc>
          <w:tcPr>
            <w:tcW w:w="4531" w:type="dxa"/>
            <w:vAlign w:val="center"/>
          </w:tcPr>
          <w:p w:rsidR="002F4511" w:rsidRDefault="002F4511" w:rsidP="002F682E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DOĞUM TARİHİ</w:t>
            </w:r>
          </w:p>
        </w:tc>
        <w:tc>
          <w:tcPr>
            <w:tcW w:w="4531" w:type="dxa"/>
            <w:vAlign w:val="center"/>
          </w:tcPr>
          <w:p w:rsidR="002F4511" w:rsidRDefault="002F4511" w:rsidP="002F682E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2F4511" w:rsidTr="00663484">
        <w:trPr>
          <w:trHeight w:val="417"/>
        </w:trPr>
        <w:tc>
          <w:tcPr>
            <w:tcW w:w="4531" w:type="dxa"/>
            <w:vAlign w:val="center"/>
          </w:tcPr>
          <w:p w:rsidR="002F4511" w:rsidRDefault="002F4511" w:rsidP="002F682E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UYRUK</w:t>
            </w:r>
          </w:p>
        </w:tc>
        <w:tc>
          <w:tcPr>
            <w:tcW w:w="4531" w:type="dxa"/>
            <w:vAlign w:val="center"/>
          </w:tcPr>
          <w:p w:rsidR="002F4511" w:rsidRDefault="002F4511" w:rsidP="002F682E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2F4511" w:rsidTr="00663484">
        <w:trPr>
          <w:trHeight w:val="424"/>
        </w:trPr>
        <w:tc>
          <w:tcPr>
            <w:tcW w:w="4531" w:type="dxa"/>
            <w:vAlign w:val="center"/>
          </w:tcPr>
          <w:p w:rsidR="002F4511" w:rsidRDefault="002F4511" w:rsidP="002F682E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SON GEÇERLİLİK TARİHİ</w:t>
            </w:r>
          </w:p>
        </w:tc>
        <w:tc>
          <w:tcPr>
            <w:tcW w:w="4531" w:type="dxa"/>
            <w:vAlign w:val="center"/>
          </w:tcPr>
          <w:p w:rsidR="002F4511" w:rsidRDefault="002F4511" w:rsidP="002F682E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2F4511" w:rsidTr="00663484">
        <w:trPr>
          <w:trHeight w:val="416"/>
        </w:trPr>
        <w:tc>
          <w:tcPr>
            <w:tcW w:w="4531" w:type="dxa"/>
            <w:vAlign w:val="center"/>
          </w:tcPr>
          <w:p w:rsidR="002F4511" w:rsidRDefault="002F4511" w:rsidP="002F682E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VEREN MAKAM</w:t>
            </w:r>
          </w:p>
        </w:tc>
        <w:tc>
          <w:tcPr>
            <w:tcW w:w="4531" w:type="dxa"/>
            <w:vAlign w:val="center"/>
          </w:tcPr>
          <w:p w:rsidR="002F4511" w:rsidRDefault="002F4511" w:rsidP="002F682E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2F4511" w:rsidTr="00663484">
        <w:trPr>
          <w:trHeight w:val="408"/>
        </w:trPr>
        <w:tc>
          <w:tcPr>
            <w:tcW w:w="4531" w:type="dxa"/>
            <w:vAlign w:val="center"/>
          </w:tcPr>
          <w:p w:rsidR="002F4511" w:rsidRDefault="002F4511" w:rsidP="002F682E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KAN GRUBU</w:t>
            </w:r>
          </w:p>
        </w:tc>
        <w:tc>
          <w:tcPr>
            <w:tcW w:w="4531" w:type="dxa"/>
            <w:vAlign w:val="center"/>
          </w:tcPr>
          <w:p w:rsidR="002F4511" w:rsidRDefault="002F4511" w:rsidP="002F682E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2F4511" w:rsidRDefault="002F4511" w:rsidP="002F682E">
      <w:pPr>
        <w:spacing w:line="276" w:lineRule="auto"/>
        <w:jc w:val="both"/>
        <w:rPr>
          <w:rFonts w:ascii="Times New Roman" w:hAnsi="Times New Roman" w:cs="Times New Roman"/>
          <w:sz w:val="20"/>
        </w:rPr>
      </w:pPr>
    </w:p>
    <w:p w:rsidR="002F4511" w:rsidRDefault="002F4511" w:rsidP="002F682E">
      <w:pPr>
        <w:spacing w:line="276" w:lineRule="auto"/>
        <w:jc w:val="both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sz w:val="20"/>
        </w:rPr>
        <w:tab/>
        <w:t xml:space="preserve">Yukarıdaki bilgileri tarafımdan doldurulmuş olup doğruluğunu beyan ederim.  </w:t>
      </w:r>
      <w:proofErr w:type="gramStart"/>
      <w:r w:rsidRPr="002F4511">
        <w:rPr>
          <w:rFonts w:ascii="Times New Roman" w:hAnsi="Times New Roman" w:cs="Times New Roman"/>
          <w:b/>
          <w:sz w:val="20"/>
        </w:rPr>
        <w:t>…….</w:t>
      </w:r>
      <w:proofErr w:type="gramEnd"/>
      <w:r w:rsidRPr="002F4511">
        <w:rPr>
          <w:rFonts w:ascii="Times New Roman" w:hAnsi="Times New Roman" w:cs="Times New Roman"/>
          <w:b/>
          <w:sz w:val="20"/>
        </w:rPr>
        <w:t xml:space="preserve"> / </w:t>
      </w:r>
      <w:proofErr w:type="gramStart"/>
      <w:r w:rsidRPr="002F4511">
        <w:rPr>
          <w:rFonts w:ascii="Times New Roman" w:hAnsi="Times New Roman" w:cs="Times New Roman"/>
          <w:b/>
          <w:sz w:val="20"/>
        </w:rPr>
        <w:t>…….</w:t>
      </w:r>
      <w:proofErr w:type="gramEnd"/>
      <w:r w:rsidRPr="002F4511">
        <w:rPr>
          <w:rFonts w:ascii="Times New Roman" w:hAnsi="Times New Roman" w:cs="Times New Roman"/>
          <w:b/>
          <w:sz w:val="20"/>
        </w:rPr>
        <w:t xml:space="preserve"> / 20</w:t>
      </w:r>
      <w:proofErr w:type="gramStart"/>
      <w:r w:rsidRPr="002F4511">
        <w:rPr>
          <w:rFonts w:ascii="Times New Roman" w:hAnsi="Times New Roman" w:cs="Times New Roman"/>
          <w:b/>
          <w:sz w:val="20"/>
        </w:rPr>
        <w:t>….</w:t>
      </w:r>
      <w:proofErr w:type="gramEnd"/>
    </w:p>
    <w:p w:rsidR="002F4511" w:rsidRDefault="000A1CC0" w:rsidP="002F682E">
      <w:pPr>
        <w:spacing w:line="276" w:lineRule="auto"/>
        <w:jc w:val="both"/>
        <w:rPr>
          <w:rFonts w:ascii="Times New Roman" w:hAnsi="Times New Roman" w:cs="Times New Roman"/>
          <w:b/>
          <w:sz w:val="20"/>
        </w:rPr>
      </w:pPr>
      <w:r w:rsidRPr="002F4511">
        <w:rPr>
          <w:rFonts w:ascii="Times New Roman" w:hAnsi="Times New Roman" w:cs="Times New Roman"/>
          <w:b/>
          <w:noProof/>
          <w:sz w:val="20"/>
          <w:lang w:eastAsia="tr-TR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7F922B3" wp14:editId="7BB4E9F1">
                <wp:simplePos x="0" y="0"/>
                <wp:positionH relativeFrom="column">
                  <wp:posOffset>3091180</wp:posOffset>
                </wp:positionH>
                <wp:positionV relativeFrom="paragraph">
                  <wp:posOffset>180340</wp:posOffset>
                </wp:positionV>
                <wp:extent cx="2828925" cy="1404620"/>
                <wp:effectExtent l="0" t="0" r="9525" b="4445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9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4511" w:rsidRDefault="002F4511" w:rsidP="002F4511">
                            <w:pPr>
                              <w:pStyle w:val="AralkYok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2F4511">
                              <w:rPr>
                                <w:rFonts w:ascii="Times New Roman" w:hAnsi="Times New Roman" w:cs="Times New Roman"/>
                                <w:b/>
                              </w:rPr>
                              <w:t>Veteriner Hekimi</w:t>
                            </w:r>
                          </w:p>
                          <w:p w:rsidR="002F4511" w:rsidRDefault="002F4511" w:rsidP="002F4511">
                            <w:pPr>
                              <w:pStyle w:val="AralkYok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:rsidR="002F4511" w:rsidRDefault="002F4511" w:rsidP="002F4511">
                            <w:pPr>
                              <w:pStyle w:val="AralkYok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………………………………………………</w:t>
                            </w:r>
                            <w:proofErr w:type="gramEnd"/>
                          </w:p>
                          <w:p w:rsidR="002F4511" w:rsidRDefault="002F4511" w:rsidP="002F4511">
                            <w:pPr>
                              <w:pStyle w:val="AralkYok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:rsidR="002F4511" w:rsidRPr="002F4511" w:rsidRDefault="002F4511" w:rsidP="002F4511">
                            <w:pPr>
                              <w:pStyle w:val="AralkYok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İmza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7F922B3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243.4pt;margin-top:14.2pt;width:222.75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" stroked="f">
                <v:textbox style="mso-fit-shape-to-text:t">
                  <w:txbxContent>
                    <w:p w:rsidR="002F4511" w:rsidRDefault="002F4511" w:rsidP="002F4511">
                      <w:pPr>
                        <w:pStyle w:val="AralkYok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2F4511">
                        <w:rPr>
                          <w:rFonts w:ascii="Times New Roman" w:hAnsi="Times New Roman" w:cs="Times New Roman"/>
                          <w:b/>
                        </w:rPr>
                        <w:t>Veteriner Hekimi</w:t>
                      </w:r>
                    </w:p>
                    <w:p w:rsidR="002F4511" w:rsidRDefault="002F4511" w:rsidP="002F4511">
                      <w:pPr>
                        <w:pStyle w:val="AralkYok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:rsidR="002F4511" w:rsidRDefault="002F4511" w:rsidP="002F4511">
                      <w:pPr>
                        <w:pStyle w:val="AralkYok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</w:rPr>
                        <w:t>………………………………………………</w:t>
                      </w:r>
                      <w:proofErr w:type="gramEnd"/>
                    </w:p>
                    <w:p w:rsidR="002F4511" w:rsidRDefault="002F4511" w:rsidP="002F4511">
                      <w:pPr>
                        <w:pStyle w:val="AralkYok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:rsidR="002F4511" w:rsidRPr="002F4511" w:rsidRDefault="002F4511" w:rsidP="002F4511">
                      <w:pPr>
                        <w:pStyle w:val="AralkYok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İmza</w:t>
                      </w:r>
                    </w:p>
                  </w:txbxContent>
                </v:textbox>
              </v:shape>
            </w:pict>
          </mc:Fallback>
        </mc:AlternateContent>
      </w:r>
    </w:p>
    <w:p w:rsidR="002F4511" w:rsidRDefault="002F4511" w:rsidP="002F682E">
      <w:pPr>
        <w:spacing w:line="276" w:lineRule="auto"/>
        <w:jc w:val="both"/>
        <w:rPr>
          <w:rFonts w:ascii="Times New Roman" w:hAnsi="Times New Roman" w:cs="Times New Roman"/>
          <w:b/>
          <w:sz w:val="20"/>
        </w:rPr>
      </w:pPr>
    </w:p>
    <w:p w:rsidR="002F4511" w:rsidRDefault="002F4511" w:rsidP="002F682E">
      <w:pPr>
        <w:spacing w:line="276" w:lineRule="auto"/>
        <w:jc w:val="both"/>
        <w:rPr>
          <w:rFonts w:ascii="Times New Roman" w:hAnsi="Times New Roman" w:cs="Times New Roman"/>
          <w:b/>
          <w:sz w:val="20"/>
        </w:rPr>
      </w:pPr>
    </w:p>
    <w:p w:rsidR="002F4511" w:rsidRDefault="002F4511" w:rsidP="002F682E">
      <w:pPr>
        <w:spacing w:line="276" w:lineRule="auto"/>
        <w:jc w:val="both"/>
        <w:rPr>
          <w:rFonts w:ascii="Times New Roman" w:hAnsi="Times New Roman" w:cs="Times New Roman"/>
          <w:b/>
          <w:sz w:val="20"/>
        </w:rPr>
      </w:pPr>
    </w:p>
    <w:p w:rsidR="002F4511" w:rsidRDefault="002F4511" w:rsidP="002F682E">
      <w:pPr>
        <w:spacing w:line="276" w:lineRule="auto"/>
        <w:jc w:val="both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Adres</w:t>
      </w:r>
      <w:r>
        <w:rPr>
          <w:rFonts w:ascii="Times New Roman" w:hAnsi="Times New Roman" w:cs="Times New Roman"/>
          <w:b/>
          <w:sz w:val="20"/>
        </w:rPr>
        <w:tab/>
        <w:t>:</w:t>
      </w:r>
    </w:p>
    <w:p w:rsidR="002F4511" w:rsidRDefault="002F4511" w:rsidP="002F682E">
      <w:pPr>
        <w:spacing w:line="276" w:lineRule="auto"/>
        <w:jc w:val="both"/>
        <w:rPr>
          <w:rFonts w:ascii="Times New Roman" w:hAnsi="Times New Roman" w:cs="Times New Roman"/>
          <w:b/>
          <w:sz w:val="20"/>
        </w:rPr>
      </w:pPr>
    </w:p>
    <w:p w:rsidR="002F4511" w:rsidRDefault="002F4511" w:rsidP="002F682E">
      <w:pPr>
        <w:spacing w:line="276" w:lineRule="auto"/>
        <w:jc w:val="both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GSM</w:t>
      </w:r>
      <w:r>
        <w:rPr>
          <w:rFonts w:ascii="Times New Roman" w:hAnsi="Times New Roman" w:cs="Times New Roman"/>
          <w:b/>
          <w:sz w:val="20"/>
        </w:rPr>
        <w:tab/>
        <w:t>:</w:t>
      </w:r>
      <w:bookmarkStart w:id="0" w:name="_GoBack"/>
      <w:bookmarkEnd w:id="0"/>
    </w:p>
    <w:p w:rsidR="00AC3A55" w:rsidRDefault="00AC3A55" w:rsidP="002F682E">
      <w:pPr>
        <w:spacing w:line="276" w:lineRule="auto"/>
        <w:jc w:val="both"/>
        <w:rPr>
          <w:rFonts w:ascii="Times New Roman" w:hAnsi="Times New Roman" w:cs="Times New Roman"/>
          <w:b/>
          <w:color w:val="FF0000"/>
          <w:sz w:val="20"/>
        </w:rPr>
      </w:pPr>
      <w:r w:rsidRPr="00AC3A55">
        <w:rPr>
          <w:rFonts w:ascii="Times New Roman" w:hAnsi="Times New Roman" w:cs="Times New Roman"/>
          <w:b/>
          <w:color w:val="FF0000"/>
          <w:sz w:val="20"/>
        </w:rPr>
        <w:tab/>
      </w:r>
    </w:p>
    <w:p w:rsidR="00AC3A55" w:rsidRPr="00AC3A55" w:rsidRDefault="00AC3A55" w:rsidP="00AC3A55">
      <w:pPr>
        <w:spacing w:line="276" w:lineRule="auto"/>
        <w:ind w:firstLine="708"/>
        <w:jc w:val="both"/>
        <w:rPr>
          <w:rFonts w:ascii="Times New Roman" w:hAnsi="Times New Roman" w:cs="Times New Roman"/>
          <w:b/>
          <w:color w:val="FF0000"/>
          <w:sz w:val="20"/>
        </w:rPr>
      </w:pPr>
      <w:r w:rsidRPr="00AC3A55">
        <w:rPr>
          <w:rFonts w:ascii="Times New Roman" w:hAnsi="Times New Roman" w:cs="Times New Roman"/>
          <w:b/>
          <w:color w:val="FF0000"/>
          <w:sz w:val="20"/>
        </w:rPr>
        <w:t xml:space="preserve">Formu doldurduktan sonra </w:t>
      </w:r>
      <w:r w:rsidR="000A1CC0">
        <w:rPr>
          <w:rFonts w:ascii="Times New Roman" w:hAnsi="Times New Roman" w:cs="Times New Roman"/>
          <w:b/>
          <w:color w:val="FF0000"/>
          <w:sz w:val="20"/>
        </w:rPr>
        <w:t xml:space="preserve">kimlik fotokopiniz ve bir adet vesikalık fotoğrafınızı </w:t>
      </w:r>
      <w:r w:rsidR="00663484">
        <w:rPr>
          <w:rFonts w:ascii="Times New Roman" w:hAnsi="Times New Roman" w:cs="Times New Roman"/>
          <w:b/>
          <w:color w:val="FF0000"/>
          <w:sz w:val="20"/>
        </w:rPr>
        <w:t>tarafımıza</w:t>
      </w:r>
      <w:r w:rsidRPr="00AC3A55">
        <w:rPr>
          <w:rFonts w:ascii="Times New Roman" w:hAnsi="Times New Roman" w:cs="Times New Roman"/>
          <w:b/>
          <w:color w:val="FF0000"/>
          <w:sz w:val="20"/>
        </w:rPr>
        <w:t xml:space="preserve"> mail</w:t>
      </w:r>
      <w:r>
        <w:rPr>
          <w:rFonts w:ascii="Times New Roman" w:hAnsi="Times New Roman" w:cs="Times New Roman"/>
          <w:b/>
          <w:color w:val="FF0000"/>
          <w:sz w:val="20"/>
        </w:rPr>
        <w:t xml:space="preserve"> (balikesirvho@hotmail.com)</w:t>
      </w:r>
      <w:r w:rsidRPr="00AC3A55">
        <w:rPr>
          <w:rFonts w:ascii="Times New Roman" w:hAnsi="Times New Roman" w:cs="Times New Roman"/>
          <w:b/>
          <w:color w:val="FF0000"/>
          <w:sz w:val="20"/>
        </w:rPr>
        <w:t xml:space="preserve"> ve</w:t>
      </w:r>
      <w:r>
        <w:rPr>
          <w:rFonts w:ascii="Times New Roman" w:hAnsi="Times New Roman" w:cs="Times New Roman"/>
          <w:b/>
          <w:color w:val="FF0000"/>
          <w:sz w:val="20"/>
        </w:rPr>
        <w:t>ya</w:t>
      </w:r>
      <w:r w:rsidRPr="00AC3A55">
        <w:rPr>
          <w:rFonts w:ascii="Times New Roman" w:hAnsi="Times New Roman" w:cs="Times New Roman"/>
          <w:b/>
          <w:color w:val="FF0000"/>
          <w:sz w:val="20"/>
        </w:rPr>
        <w:t xml:space="preserve"> 0 535 962 1785 numaralı telefona </w:t>
      </w:r>
      <w:proofErr w:type="spellStart"/>
      <w:r w:rsidRPr="00AC3A55">
        <w:rPr>
          <w:rFonts w:ascii="Times New Roman" w:hAnsi="Times New Roman" w:cs="Times New Roman"/>
          <w:b/>
          <w:color w:val="FF0000"/>
          <w:sz w:val="20"/>
        </w:rPr>
        <w:t>WhatsApp</w:t>
      </w:r>
      <w:proofErr w:type="spellEnd"/>
      <w:r w:rsidRPr="00AC3A55">
        <w:rPr>
          <w:rFonts w:ascii="Times New Roman" w:hAnsi="Times New Roman" w:cs="Times New Roman"/>
          <w:b/>
          <w:color w:val="FF0000"/>
          <w:sz w:val="20"/>
        </w:rPr>
        <w:t xml:space="preserve"> üzerinden göndermeniz </w:t>
      </w:r>
      <w:proofErr w:type="gramStart"/>
      <w:r w:rsidRPr="00AC3A55">
        <w:rPr>
          <w:rFonts w:ascii="Times New Roman" w:hAnsi="Times New Roman" w:cs="Times New Roman"/>
          <w:b/>
          <w:color w:val="FF0000"/>
          <w:sz w:val="20"/>
        </w:rPr>
        <w:t>gerekmektedir</w:t>
      </w:r>
      <w:proofErr w:type="gramEnd"/>
      <w:r w:rsidRPr="00AC3A55">
        <w:rPr>
          <w:rFonts w:ascii="Times New Roman" w:hAnsi="Times New Roman" w:cs="Times New Roman"/>
          <w:b/>
          <w:color w:val="FF0000"/>
          <w:sz w:val="20"/>
        </w:rPr>
        <w:t xml:space="preserve">. </w:t>
      </w:r>
    </w:p>
    <w:sectPr w:rsidR="00AC3A55" w:rsidRPr="00AC3A5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3A20" w:rsidRDefault="00B13A20" w:rsidP="00E113DA">
      <w:pPr>
        <w:spacing w:after="0" w:line="240" w:lineRule="auto"/>
      </w:pPr>
      <w:r>
        <w:separator/>
      </w:r>
    </w:p>
  </w:endnote>
  <w:endnote w:type="continuationSeparator" w:id="0">
    <w:p w:rsidR="00B13A20" w:rsidRDefault="00B13A20" w:rsidP="00E11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5FA" w:rsidRDefault="008555FA" w:rsidP="00B17325">
    <w:pPr>
      <w:pStyle w:val="Altbilgi"/>
      <w:jc w:val="center"/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9E3DA0E" wp14:editId="1531418D">
              <wp:simplePos x="0" y="0"/>
              <wp:positionH relativeFrom="column">
                <wp:posOffset>-890270</wp:posOffset>
              </wp:positionH>
              <wp:positionV relativeFrom="paragraph">
                <wp:posOffset>69215</wp:posOffset>
              </wp:positionV>
              <wp:extent cx="7534275" cy="0"/>
              <wp:effectExtent l="0" t="0" r="28575" b="19050"/>
              <wp:wrapNone/>
              <wp:docPr id="4" name="Düz Bağlayıcı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34275" cy="0"/>
                      </a:xfrm>
                      <a:prstGeom prst="line">
                        <a:avLst/>
                      </a:prstGeom>
                      <a:ln w="222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F0E7E9D" id="Düz Bağlayıcı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0.1pt,5.45pt" to="523.1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" strokecolor="black [3213]" strokeweight="1.75pt">
              <v:stroke joinstyle="miter"/>
            </v:line>
          </w:pict>
        </mc:Fallback>
      </mc:AlternateContent>
    </w:r>
  </w:p>
  <w:p w:rsidR="00A44481" w:rsidRDefault="00A44481" w:rsidP="00A44481">
    <w:pPr>
      <w:pStyle w:val="Altbilgi"/>
      <w:jc w:val="center"/>
    </w:pPr>
    <w:proofErr w:type="spellStart"/>
    <w:r>
      <w:t>Altıeylül</w:t>
    </w:r>
    <w:proofErr w:type="spellEnd"/>
    <w:r>
      <w:t xml:space="preserve"> Mah. Keçeci Sok. Kırımlı İş Merkezi 22/C Kat:5 Daire 15  -  ALTIEYLÜL / BALIKESİR</w:t>
    </w:r>
  </w:p>
  <w:p w:rsidR="00A44481" w:rsidRDefault="00A44481" w:rsidP="00A44481">
    <w:pPr>
      <w:pStyle w:val="Altbilgi"/>
      <w:jc w:val="center"/>
    </w:pPr>
    <w:r>
      <w:t>Tel</w:t>
    </w:r>
    <w:proofErr w:type="gramStart"/>
    <w:r>
      <w:t>.:</w:t>
    </w:r>
    <w:proofErr w:type="gramEnd"/>
    <w:r>
      <w:t xml:space="preserve"> ( 0 – 266 ) 245 8337  </w:t>
    </w:r>
    <w:proofErr w:type="spellStart"/>
    <w:r>
      <w:t>Fax</w:t>
    </w:r>
    <w:proofErr w:type="spellEnd"/>
    <w:r>
      <w:t>: (0 – 266 ) 244 3302</w:t>
    </w:r>
  </w:p>
  <w:p w:rsidR="009F4DFF" w:rsidRDefault="009F4DFF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3A20" w:rsidRDefault="00B13A20" w:rsidP="00E113DA">
      <w:pPr>
        <w:spacing w:after="0" w:line="240" w:lineRule="auto"/>
      </w:pPr>
      <w:r>
        <w:separator/>
      </w:r>
    </w:p>
  </w:footnote>
  <w:footnote w:type="continuationSeparator" w:id="0">
    <w:p w:rsidR="00B13A20" w:rsidRDefault="00B13A20" w:rsidP="00E113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3DA" w:rsidRDefault="008331D9" w:rsidP="008331D9">
    <w:pPr>
      <w:pStyle w:val="stbilgi"/>
      <w:rPr>
        <w:b/>
        <w:sz w:val="44"/>
      </w:rPr>
    </w:pPr>
    <w:r w:rsidRPr="008331D9">
      <w:rPr>
        <w:b/>
        <w:noProof/>
        <w:sz w:val="44"/>
        <w:lang w:eastAsia="tr-TR"/>
      </w:rPr>
      <mc:AlternateContent>
        <mc:Choice Requires="wps">
          <w:drawing>
            <wp:anchor distT="45720" distB="45720" distL="114300" distR="114300" simplePos="0" relativeHeight="251657728" behindDoc="1" locked="0" layoutInCell="1" allowOverlap="1" wp14:anchorId="76DEA808" wp14:editId="56E136B0">
              <wp:simplePos x="0" y="0"/>
              <wp:positionH relativeFrom="column">
                <wp:posOffset>357505</wp:posOffset>
              </wp:positionH>
              <wp:positionV relativeFrom="paragraph">
                <wp:posOffset>-11430</wp:posOffset>
              </wp:positionV>
              <wp:extent cx="5791200" cy="1404620"/>
              <wp:effectExtent l="0" t="0" r="0" b="1270"/>
              <wp:wrapNone/>
              <wp:docPr id="1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912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331D9" w:rsidRPr="008331D9" w:rsidRDefault="008331D9" w:rsidP="008331D9">
                          <w:pPr>
                            <w:pStyle w:val="AralkYok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44"/>
                            </w:rPr>
                          </w:pPr>
                          <w:r w:rsidRPr="008331D9">
                            <w:rPr>
                              <w:rFonts w:ascii="Times New Roman" w:hAnsi="Times New Roman" w:cs="Times New Roman"/>
                              <w:b/>
                              <w:sz w:val="44"/>
                            </w:rPr>
                            <w:t>TÜRK VETERİNER HEKİMLERİ BİRLİĞİ</w:t>
                          </w:r>
                        </w:p>
                        <w:p w:rsidR="008331D9" w:rsidRPr="008331D9" w:rsidRDefault="008331D9" w:rsidP="008331D9">
                          <w:pPr>
                            <w:pStyle w:val="AralkYok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36"/>
                            </w:rPr>
                          </w:pPr>
                          <w:r w:rsidRPr="008331D9">
                            <w:rPr>
                              <w:rFonts w:ascii="Times New Roman" w:hAnsi="Times New Roman" w:cs="Times New Roman"/>
                              <w:b/>
                              <w:sz w:val="36"/>
                            </w:rPr>
                            <w:t>BALIKESİR VETERİNER HEKİMLER ODASI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6DEA80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8.15pt;margin-top:-.9pt;width:456pt;height:110.6pt;z-index:-2516490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" stroked="f">
              <v:textbox style="mso-fit-shape-to-text:t">
                <w:txbxContent>
                  <w:p w:rsidR="008331D9" w:rsidRPr="008331D9" w:rsidRDefault="008331D9" w:rsidP="008331D9">
                    <w:pPr>
                      <w:pStyle w:val="AralkYok"/>
                      <w:jc w:val="center"/>
                      <w:rPr>
                        <w:rFonts w:ascii="Times New Roman" w:hAnsi="Times New Roman" w:cs="Times New Roman"/>
                        <w:b/>
                        <w:sz w:val="44"/>
                      </w:rPr>
                    </w:pPr>
                    <w:r w:rsidRPr="008331D9">
                      <w:rPr>
                        <w:rFonts w:ascii="Times New Roman" w:hAnsi="Times New Roman" w:cs="Times New Roman"/>
                        <w:b/>
                        <w:sz w:val="44"/>
                      </w:rPr>
                      <w:t>TÜRK VETERİNER HEKİMLERİ BİRLİĞİ</w:t>
                    </w:r>
                  </w:p>
                  <w:p w:rsidR="008331D9" w:rsidRPr="008331D9" w:rsidRDefault="008331D9" w:rsidP="008331D9">
                    <w:pPr>
                      <w:pStyle w:val="AralkYok"/>
                      <w:jc w:val="center"/>
                      <w:rPr>
                        <w:rFonts w:ascii="Times New Roman" w:hAnsi="Times New Roman" w:cs="Times New Roman"/>
                        <w:b/>
                        <w:sz w:val="36"/>
                      </w:rPr>
                    </w:pPr>
                    <w:r w:rsidRPr="008331D9">
                      <w:rPr>
                        <w:rFonts w:ascii="Times New Roman" w:hAnsi="Times New Roman" w:cs="Times New Roman"/>
                        <w:b/>
                        <w:sz w:val="36"/>
                      </w:rPr>
                      <w:t>BALIKESİR VETERİNER HEKİMLER ODASI</w:t>
                    </w:r>
                  </w:p>
                </w:txbxContent>
              </v:textbox>
            </v:shape>
          </w:pict>
        </mc:Fallback>
      </mc:AlternateContent>
    </w:r>
    <w:r w:rsidR="00B13A20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36.35pt;margin-top:-10.65pt;width:57.75pt;height:88.45pt;z-index:-251657728;mso-position-horizontal-relative:text;mso-position-vertical-relative:text;mso-width-relative:page;mso-height-relative:page">
          <v:imagedata r:id="rId1" o:title="Amblem 2017"/>
        </v:shape>
      </w:pict>
    </w:r>
    <w:r>
      <w:rPr>
        <w:b/>
        <w:sz w:val="44"/>
      </w:rPr>
      <w:t xml:space="preserve"> </w:t>
    </w:r>
  </w:p>
  <w:p w:rsidR="008331D9" w:rsidRPr="00C636CF" w:rsidRDefault="008331D9" w:rsidP="008331D9">
    <w:pPr>
      <w:pStyle w:val="stbilgi"/>
      <w:rPr>
        <w:b/>
        <w:sz w:val="36"/>
      </w:rPr>
    </w:pPr>
  </w:p>
  <w:p w:rsidR="009A7628" w:rsidRPr="00E113DA" w:rsidRDefault="009A7628" w:rsidP="00E113DA">
    <w:pPr>
      <w:pStyle w:val="stbilgi"/>
      <w:jc w:val="center"/>
      <w:rPr>
        <w:b/>
        <w:sz w:val="4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628"/>
    <w:rsid w:val="00000F73"/>
    <w:rsid w:val="00001297"/>
    <w:rsid w:val="00001747"/>
    <w:rsid w:val="0000388B"/>
    <w:rsid w:val="00003B76"/>
    <w:rsid w:val="00004967"/>
    <w:rsid w:val="00006DE1"/>
    <w:rsid w:val="0000730F"/>
    <w:rsid w:val="00007D7B"/>
    <w:rsid w:val="00011F2B"/>
    <w:rsid w:val="00012A7F"/>
    <w:rsid w:val="000159B6"/>
    <w:rsid w:val="00020420"/>
    <w:rsid w:val="00020A26"/>
    <w:rsid w:val="00020E94"/>
    <w:rsid w:val="00021539"/>
    <w:rsid w:val="00021704"/>
    <w:rsid w:val="00021CF5"/>
    <w:rsid w:val="000225DC"/>
    <w:rsid w:val="00022859"/>
    <w:rsid w:val="00023400"/>
    <w:rsid w:val="00023AB2"/>
    <w:rsid w:val="00023C20"/>
    <w:rsid w:val="0002445C"/>
    <w:rsid w:val="00025084"/>
    <w:rsid w:val="00026361"/>
    <w:rsid w:val="00026DFF"/>
    <w:rsid w:val="000303D9"/>
    <w:rsid w:val="00032D61"/>
    <w:rsid w:val="00033E28"/>
    <w:rsid w:val="000358E7"/>
    <w:rsid w:val="00037563"/>
    <w:rsid w:val="00041A83"/>
    <w:rsid w:val="00050AF0"/>
    <w:rsid w:val="00052040"/>
    <w:rsid w:val="0005211E"/>
    <w:rsid w:val="0005216E"/>
    <w:rsid w:val="000521A3"/>
    <w:rsid w:val="00052DD3"/>
    <w:rsid w:val="00054A66"/>
    <w:rsid w:val="000565FB"/>
    <w:rsid w:val="00056A31"/>
    <w:rsid w:val="00060D0E"/>
    <w:rsid w:val="000612C8"/>
    <w:rsid w:val="00062226"/>
    <w:rsid w:val="0006292F"/>
    <w:rsid w:val="0006368A"/>
    <w:rsid w:val="00066CF5"/>
    <w:rsid w:val="00067FA0"/>
    <w:rsid w:val="0007130A"/>
    <w:rsid w:val="00071507"/>
    <w:rsid w:val="00072A8B"/>
    <w:rsid w:val="00075889"/>
    <w:rsid w:val="00075910"/>
    <w:rsid w:val="0008040C"/>
    <w:rsid w:val="0008147F"/>
    <w:rsid w:val="00081939"/>
    <w:rsid w:val="000861C8"/>
    <w:rsid w:val="000866EA"/>
    <w:rsid w:val="00086776"/>
    <w:rsid w:val="00087D75"/>
    <w:rsid w:val="00090140"/>
    <w:rsid w:val="00090315"/>
    <w:rsid w:val="000918DE"/>
    <w:rsid w:val="00091E6E"/>
    <w:rsid w:val="000924CA"/>
    <w:rsid w:val="00093DB9"/>
    <w:rsid w:val="000A1CC0"/>
    <w:rsid w:val="000A1E3D"/>
    <w:rsid w:val="000A3B1E"/>
    <w:rsid w:val="000A4501"/>
    <w:rsid w:val="000A50BE"/>
    <w:rsid w:val="000A548B"/>
    <w:rsid w:val="000B0012"/>
    <w:rsid w:val="000B09FE"/>
    <w:rsid w:val="000B1847"/>
    <w:rsid w:val="000B35D4"/>
    <w:rsid w:val="000B703A"/>
    <w:rsid w:val="000C089F"/>
    <w:rsid w:val="000C248A"/>
    <w:rsid w:val="000C3151"/>
    <w:rsid w:val="000C4F39"/>
    <w:rsid w:val="000C5D11"/>
    <w:rsid w:val="000C6006"/>
    <w:rsid w:val="000C65E6"/>
    <w:rsid w:val="000C66CB"/>
    <w:rsid w:val="000D333F"/>
    <w:rsid w:val="000D341B"/>
    <w:rsid w:val="000D406F"/>
    <w:rsid w:val="000D4E12"/>
    <w:rsid w:val="000D509F"/>
    <w:rsid w:val="000D5992"/>
    <w:rsid w:val="000D699A"/>
    <w:rsid w:val="000D69B1"/>
    <w:rsid w:val="000D7BA1"/>
    <w:rsid w:val="000E0078"/>
    <w:rsid w:val="000E0993"/>
    <w:rsid w:val="000E0E6F"/>
    <w:rsid w:val="000E4ABA"/>
    <w:rsid w:val="000E4E10"/>
    <w:rsid w:val="000E59BC"/>
    <w:rsid w:val="000E6D6C"/>
    <w:rsid w:val="000F2246"/>
    <w:rsid w:val="000F292E"/>
    <w:rsid w:val="000F3B2F"/>
    <w:rsid w:val="000F4715"/>
    <w:rsid w:val="000F4950"/>
    <w:rsid w:val="000F5186"/>
    <w:rsid w:val="000F7014"/>
    <w:rsid w:val="000F7DCC"/>
    <w:rsid w:val="001008B1"/>
    <w:rsid w:val="00100CF6"/>
    <w:rsid w:val="00102E2E"/>
    <w:rsid w:val="00103AEB"/>
    <w:rsid w:val="001045D4"/>
    <w:rsid w:val="00106DF6"/>
    <w:rsid w:val="00107D2B"/>
    <w:rsid w:val="00107E76"/>
    <w:rsid w:val="00110937"/>
    <w:rsid w:val="0011585D"/>
    <w:rsid w:val="0011615A"/>
    <w:rsid w:val="00117695"/>
    <w:rsid w:val="00117890"/>
    <w:rsid w:val="0012067B"/>
    <w:rsid w:val="0012106B"/>
    <w:rsid w:val="00121DAE"/>
    <w:rsid w:val="00122327"/>
    <w:rsid w:val="001242B4"/>
    <w:rsid w:val="001250F9"/>
    <w:rsid w:val="00126326"/>
    <w:rsid w:val="001264B6"/>
    <w:rsid w:val="00126D6D"/>
    <w:rsid w:val="00127E1A"/>
    <w:rsid w:val="001303A8"/>
    <w:rsid w:val="001318C6"/>
    <w:rsid w:val="00132612"/>
    <w:rsid w:val="00132895"/>
    <w:rsid w:val="00133BD6"/>
    <w:rsid w:val="00135C46"/>
    <w:rsid w:val="00141671"/>
    <w:rsid w:val="00142844"/>
    <w:rsid w:val="00142940"/>
    <w:rsid w:val="00143013"/>
    <w:rsid w:val="0014321B"/>
    <w:rsid w:val="00143272"/>
    <w:rsid w:val="001433F0"/>
    <w:rsid w:val="0014384C"/>
    <w:rsid w:val="001441DA"/>
    <w:rsid w:val="00144DED"/>
    <w:rsid w:val="001450AF"/>
    <w:rsid w:val="00145CF2"/>
    <w:rsid w:val="0014694D"/>
    <w:rsid w:val="0014750E"/>
    <w:rsid w:val="001505C0"/>
    <w:rsid w:val="001523E8"/>
    <w:rsid w:val="00152592"/>
    <w:rsid w:val="00152A10"/>
    <w:rsid w:val="00153227"/>
    <w:rsid w:val="00154F61"/>
    <w:rsid w:val="0015531E"/>
    <w:rsid w:val="00155AA0"/>
    <w:rsid w:val="00156E7C"/>
    <w:rsid w:val="001578E2"/>
    <w:rsid w:val="00157AE5"/>
    <w:rsid w:val="00161190"/>
    <w:rsid w:val="00164139"/>
    <w:rsid w:val="00170169"/>
    <w:rsid w:val="001739F6"/>
    <w:rsid w:val="00174CC1"/>
    <w:rsid w:val="00175639"/>
    <w:rsid w:val="00175B1D"/>
    <w:rsid w:val="001818EE"/>
    <w:rsid w:val="001820B9"/>
    <w:rsid w:val="0018216D"/>
    <w:rsid w:val="0018366A"/>
    <w:rsid w:val="00183D68"/>
    <w:rsid w:val="00185DF9"/>
    <w:rsid w:val="00186C50"/>
    <w:rsid w:val="00187D42"/>
    <w:rsid w:val="00190394"/>
    <w:rsid w:val="00190BA1"/>
    <w:rsid w:val="00191160"/>
    <w:rsid w:val="00191D95"/>
    <w:rsid w:val="001942B6"/>
    <w:rsid w:val="00195281"/>
    <w:rsid w:val="00195323"/>
    <w:rsid w:val="00196738"/>
    <w:rsid w:val="001977EE"/>
    <w:rsid w:val="00197CC3"/>
    <w:rsid w:val="00197ED0"/>
    <w:rsid w:val="001A06EA"/>
    <w:rsid w:val="001A1702"/>
    <w:rsid w:val="001A4AEC"/>
    <w:rsid w:val="001A58DE"/>
    <w:rsid w:val="001A76DB"/>
    <w:rsid w:val="001B031E"/>
    <w:rsid w:val="001B04B6"/>
    <w:rsid w:val="001B1416"/>
    <w:rsid w:val="001B261D"/>
    <w:rsid w:val="001B2A15"/>
    <w:rsid w:val="001B64BA"/>
    <w:rsid w:val="001B651E"/>
    <w:rsid w:val="001B66BD"/>
    <w:rsid w:val="001B685A"/>
    <w:rsid w:val="001B6916"/>
    <w:rsid w:val="001B6C59"/>
    <w:rsid w:val="001B70D8"/>
    <w:rsid w:val="001B78BF"/>
    <w:rsid w:val="001C0064"/>
    <w:rsid w:val="001C11C2"/>
    <w:rsid w:val="001C1D1C"/>
    <w:rsid w:val="001C5A30"/>
    <w:rsid w:val="001C738D"/>
    <w:rsid w:val="001C7861"/>
    <w:rsid w:val="001D0525"/>
    <w:rsid w:val="001D2DBE"/>
    <w:rsid w:val="001D336E"/>
    <w:rsid w:val="001D36E1"/>
    <w:rsid w:val="001D3C81"/>
    <w:rsid w:val="001D43B4"/>
    <w:rsid w:val="001D4C52"/>
    <w:rsid w:val="001D56DC"/>
    <w:rsid w:val="001D5AA3"/>
    <w:rsid w:val="001D5ECF"/>
    <w:rsid w:val="001D641E"/>
    <w:rsid w:val="001D6F6D"/>
    <w:rsid w:val="001E0CA8"/>
    <w:rsid w:val="001E0F24"/>
    <w:rsid w:val="001E0FE1"/>
    <w:rsid w:val="001E35E4"/>
    <w:rsid w:val="001E5C09"/>
    <w:rsid w:val="001E68DE"/>
    <w:rsid w:val="001E7457"/>
    <w:rsid w:val="001E760F"/>
    <w:rsid w:val="001E7B46"/>
    <w:rsid w:val="001F0635"/>
    <w:rsid w:val="001F2003"/>
    <w:rsid w:val="001F235E"/>
    <w:rsid w:val="001F23E6"/>
    <w:rsid w:val="001F27FA"/>
    <w:rsid w:val="001F2ADC"/>
    <w:rsid w:val="001F33EF"/>
    <w:rsid w:val="001F4F3D"/>
    <w:rsid w:val="001F5547"/>
    <w:rsid w:val="001F5739"/>
    <w:rsid w:val="001F5D2F"/>
    <w:rsid w:val="001F7F3F"/>
    <w:rsid w:val="00200F59"/>
    <w:rsid w:val="00202542"/>
    <w:rsid w:val="00203002"/>
    <w:rsid w:val="0020342C"/>
    <w:rsid w:val="00204FD0"/>
    <w:rsid w:val="00205C7E"/>
    <w:rsid w:val="0020775A"/>
    <w:rsid w:val="00207BFF"/>
    <w:rsid w:val="00211676"/>
    <w:rsid w:val="002119AA"/>
    <w:rsid w:val="0021583F"/>
    <w:rsid w:val="002159CD"/>
    <w:rsid w:val="00216862"/>
    <w:rsid w:val="00222AA0"/>
    <w:rsid w:val="00222B09"/>
    <w:rsid w:val="00223A5F"/>
    <w:rsid w:val="00224B7E"/>
    <w:rsid w:val="00224D06"/>
    <w:rsid w:val="00234EAD"/>
    <w:rsid w:val="0023662D"/>
    <w:rsid w:val="00240318"/>
    <w:rsid w:val="002423D5"/>
    <w:rsid w:val="0024252E"/>
    <w:rsid w:val="002426D4"/>
    <w:rsid w:val="002431E0"/>
    <w:rsid w:val="002448AD"/>
    <w:rsid w:val="00245026"/>
    <w:rsid w:val="002472BF"/>
    <w:rsid w:val="00251981"/>
    <w:rsid w:val="00253C34"/>
    <w:rsid w:val="0025438C"/>
    <w:rsid w:val="00256AB3"/>
    <w:rsid w:val="002616A8"/>
    <w:rsid w:val="00264092"/>
    <w:rsid w:val="00264C6B"/>
    <w:rsid w:val="00267365"/>
    <w:rsid w:val="002734A7"/>
    <w:rsid w:val="0027409A"/>
    <w:rsid w:val="00274B39"/>
    <w:rsid w:val="00276452"/>
    <w:rsid w:val="00277CFD"/>
    <w:rsid w:val="00281082"/>
    <w:rsid w:val="00282535"/>
    <w:rsid w:val="00283FE0"/>
    <w:rsid w:val="00287109"/>
    <w:rsid w:val="00291881"/>
    <w:rsid w:val="00291AF0"/>
    <w:rsid w:val="00293417"/>
    <w:rsid w:val="00293B04"/>
    <w:rsid w:val="002946FB"/>
    <w:rsid w:val="00294F89"/>
    <w:rsid w:val="00297858"/>
    <w:rsid w:val="00297AC0"/>
    <w:rsid w:val="002A0630"/>
    <w:rsid w:val="002A2893"/>
    <w:rsid w:val="002A2D7A"/>
    <w:rsid w:val="002A6C9B"/>
    <w:rsid w:val="002A774D"/>
    <w:rsid w:val="002B1A7E"/>
    <w:rsid w:val="002B7430"/>
    <w:rsid w:val="002B7B38"/>
    <w:rsid w:val="002C45CE"/>
    <w:rsid w:val="002C65F5"/>
    <w:rsid w:val="002D01E3"/>
    <w:rsid w:val="002D087F"/>
    <w:rsid w:val="002D1744"/>
    <w:rsid w:val="002D293F"/>
    <w:rsid w:val="002D298E"/>
    <w:rsid w:val="002D2F03"/>
    <w:rsid w:val="002D3454"/>
    <w:rsid w:val="002D3934"/>
    <w:rsid w:val="002D4D01"/>
    <w:rsid w:val="002D4D2C"/>
    <w:rsid w:val="002D6D66"/>
    <w:rsid w:val="002E0203"/>
    <w:rsid w:val="002E0BC9"/>
    <w:rsid w:val="002E204D"/>
    <w:rsid w:val="002E2DEF"/>
    <w:rsid w:val="002E3173"/>
    <w:rsid w:val="002E53D9"/>
    <w:rsid w:val="002E6B38"/>
    <w:rsid w:val="002F0C33"/>
    <w:rsid w:val="002F267F"/>
    <w:rsid w:val="002F450D"/>
    <w:rsid w:val="002F4511"/>
    <w:rsid w:val="002F4BEE"/>
    <w:rsid w:val="002F682E"/>
    <w:rsid w:val="002F6BEE"/>
    <w:rsid w:val="002F74D6"/>
    <w:rsid w:val="00301880"/>
    <w:rsid w:val="003020F7"/>
    <w:rsid w:val="003033A5"/>
    <w:rsid w:val="003040DB"/>
    <w:rsid w:val="00304200"/>
    <w:rsid w:val="003050E6"/>
    <w:rsid w:val="0030638C"/>
    <w:rsid w:val="00315CC3"/>
    <w:rsid w:val="003166BF"/>
    <w:rsid w:val="003175A4"/>
    <w:rsid w:val="0032033C"/>
    <w:rsid w:val="00322E49"/>
    <w:rsid w:val="00331564"/>
    <w:rsid w:val="003326E6"/>
    <w:rsid w:val="00333210"/>
    <w:rsid w:val="00335535"/>
    <w:rsid w:val="00337297"/>
    <w:rsid w:val="00340DF0"/>
    <w:rsid w:val="00341659"/>
    <w:rsid w:val="00343CB2"/>
    <w:rsid w:val="00344C16"/>
    <w:rsid w:val="00347611"/>
    <w:rsid w:val="00350987"/>
    <w:rsid w:val="00351D11"/>
    <w:rsid w:val="00355E26"/>
    <w:rsid w:val="0035609E"/>
    <w:rsid w:val="003560FF"/>
    <w:rsid w:val="003572F4"/>
    <w:rsid w:val="00361075"/>
    <w:rsid w:val="003620EF"/>
    <w:rsid w:val="00362A76"/>
    <w:rsid w:val="00365AAC"/>
    <w:rsid w:val="00365DA4"/>
    <w:rsid w:val="0036641D"/>
    <w:rsid w:val="00366C74"/>
    <w:rsid w:val="00366C78"/>
    <w:rsid w:val="00367EB9"/>
    <w:rsid w:val="00371ADA"/>
    <w:rsid w:val="0037270E"/>
    <w:rsid w:val="00377467"/>
    <w:rsid w:val="0037779E"/>
    <w:rsid w:val="003804DE"/>
    <w:rsid w:val="00381BF6"/>
    <w:rsid w:val="00382290"/>
    <w:rsid w:val="00382A39"/>
    <w:rsid w:val="00383512"/>
    <w:rsid w:val="00386BCC"/>
    <w:rsid w:val="003921FD"/>
    <w:rsid w:val="003A2751"/>
    <w:rsid w:val="003A2FF9"/>
    <w:rsid w:val="003A2FFF"/>
    <w:rsid w:val="003A3A36"/>
    <w:rsid w:val="003A3E8C"/>
    <w:rsid w:val="003A4B1D"/>
    <w:rsid w:val="003A56F9"/>
    <w:rsid w:val="003A5A51"/>
    <w:rsid w:val="003A5B76"/>
    <w:rsid w:val="003A6533"/>
    <w:rsid w:val="003A6D28"/>
    <w:rsid w:val="003A6EF0"/>
    <w:rsid w:val="003A7AFF"/>
    <w:rsid w:val="003A7D9F"/>
    <w:rsid w:val="003B0DA2"/>
    <w:rsid w:val="003B307B"/>
    <w:rsid w:val="003B47FC"/>
    <w:rsid w:val="003B4A70"/>
    <w:rsid w:val="003B582B"/>
    <w:rsid w:val="003B5922"/>
    <w:rsid w:val="003B68B9"/>
    <w:rsid w:val="003C170D"/>
    <w:rsid w:val="003C2638"/>
    <w:rsid w:val="003C295E"/>
    <w:rsid w:val="003C6BA5"/>
    <w:rsid w:val="003C7F67"/>
    <w:rsid w:val="003D114A"/>
    <w:rsid w:val="003D291A"/>
    <w:rsid w:val="003D46D5"/>
    <w:rsid w:val="003D54CA"/>
    <w:rsid w:val="003D5F79"/>
    <w:rsid w:val="003D618A"/>
    <w:rsid w:val="003E0CA1"/>
    <w:rsid w:val="003E1DE3"/>
    <w:rsid w:val="003E39C8"/>
    <w:rsid w:val="003E754D"/>
    <w:rsid w:val="003F0799"/>
    <w:rsid w:val="003F3369"/>
    <w:rsid w:val="00401087"/>
    <w:rsid w:val="004024F9"/>
    <w:rsid w:val="00402A71"/>
    <w:rsid w:val="00402BF2"/>
    <w:rsid w:val="00403EE0"/>
    <w:rsid w:val="00406176"/>
    <w:rsid w:val="0040677D"/>
    <w:rsid w:val="00406AF7"/>
    <w:rsid w:val="0041049F"/>
    <w:rsid w:val="00412925"/>
    <w:rsid w:val="004139FC"/>
    <w:rsid w:val="0041466A"/>
    <w:rsid w:val="00417074"/>
    <w:rsid w:val="00417171"/>
    <w:rsid w:val="00417359"/>
    <w:rsid w:val="0041777F"/>
    <w:rsid w:val="00417885"/>
    <w:rsid w:val="0042001A"/>
    <w:rsid w:val="004219B6"/>
    <w:rsid w:val="004227D9"/>
    <w:rsid w:val="00423216"/>
    <w:rsid w:val="00426139"/>
    <w:rsid w:val="00427C82"/>
    <w:rsid w:val="0043035A"/>
    <w:rsid w:val="00430ACD"/>
    <w:rsid w:val="0043108E"/>
    <w:rsid w:val="00432015"/>
    <w:rsid w:val="004336BE"/>
    <w:rsid w:val="00433DF7"/>
    <w:rsid w:val="00434834"/>
    <w:rsid w:val="0043553A"/>
    <w:rsid w:val="00435751"/>
    <w:rsid w:val="0043727D"/>
    <w:rsid w:val="00437A78"/>
    <w:rsid w:val="00437EFA"/>
    <w:rsid w:val="00441B3B"/>
    <w:rsid w:val="00441DA6"/>
    <w:rsid w:val="00442903"/>
    <w:rsid w:val="00443F9E"/>
    <w:rsid w:val="00444CAE"/>
    <w:rsid w:val="00446985"/>
    <w:rsid w:val="00446BF2"/>
    <w:rsid w:val="00447C60"/>
    <w:rsid w:val="00451386"/>
    <w:rsid w:val="00452083"/>
    <w:rsid w:val="004523C0"/>
    <w:rsid w:val="00457AC2"/>
    <w:rsid w:val="00462538"/>
    <w:rsid w:val="00464B99"/>
    <w:rsid w:val="0046588D"/>
    <w:rsid w:val="00466617"/>
    <w:rsid w:val="00467E98"/>
    <w:rsid w:val="00470601"/>
    <w:rsid w:val="004730F5"/>
    <w:rsid w:val="0047352D"/>
    <w:rsid w:val="00476321"/>
    <w:rsid w:val="00477959"/>
    <w:rsid w:val="004807E5"/>
    <w:rsid w:val="004810A1"/>
    <w:rsid w:val="0048137D"/>
    <w:rsid w:val="00484F6F"/>
    <w:rsid w:val="00485DE4"/>
    <w:rsid w:val="00485F1D"/>
    <w:rsid w:val="004873B9"/>
    <w:rsid w:val="00490B9E"/>
    <w:rsid w:val="00490E36"/>
    <w:rsid w:val="00490E39"/>
    <w:rsid w:val="004926E8"/>
    <w:rsid w:val="0049476D"/>
    <w:rsid w:val="00495DAF"/>
    <w:rsid w:val="00497591"/>
    <w:rsid w:val="004A0024"/>
    <w:rsid w:val="004A0373"/>
    <w:rsid w:val="004A1BF9"/>
    <w:rsid w:val="004A1C5E"/>
    <w:rsid w:val="004A3DA9"/>
    <w:rsid w:val="004A3FB0"/>
    <w:rsid w:val="004A6FFE"/>
    <w:rsid w:val="004A7491"/>
    <w:rsid w:val="004B10E8"/>
    <w:rsid w:val="004B371C"/>
    <w:rsid w:val="004B4AD6"/>
    <w:rsid w:val="004B7450"/>
    <w:rsid w:val="004C06D8"/>
    <w:rsid w:val="004C43A8"/>
    <w:rsid w:val="004C50CB"/>
    <w:rsid w:val="004C635D"/>
    <w:rsid w:val="004C7612"/>
    <w:rsid w:val="004C7CB3"/>
    <w:rsid w:val="004D29AA"/>
    <w:rsid w:val="004D453D"/>
    <w:rsid w:val="004D484B"/>
    <w:rsid w:val="004D4B3A"/>
    <w:rsid w:val="004D50AF"/>
    <w:rsid w:val="004D5E50"/>
    <w:rsid w:val="004D6D28"/>
    <w:rsid w:val="004D7A90"/>
    <w:rsid w:val="004D7AFC"/>
    <w:rsid w:val="004E0BF2"/>
    <w:rsid w:val="004E350B"/>
    <w:rsid w:val="004E4F14"/>
    <w:rsid w:val="004E5609"/>
    <w:rsid w:val="004F0CEC"/>
    <w:rsid w:val="004F115C"/>
    <w:rsid w:val="004F20E8"/>
    <w:rsid w:val="004F360E"/>
    <w:rsid w:val="004F455C"/>
    <w:rsid w:val="004F5A99"/>
    <w:rsid w:val="004F5F4E"/>
    <w:rsid w:val="004F615C"/>
    <w:rsid w:val="004F65EF"/>
    <w:rsid w:val="004F6CF6"/>
    <w:rsid w:val="004F737B"/>
    <w:rsid w:val="00500DF3"/>
    <w:rsid w:val="00500DF9"/>
    <w:rsid w:val="00503550"/>
    <w:rsid w:val="00503E44"/>
    <w:rsid w:val="0051041A"/>
    <w:rsid w:val="005114B2"/>
    <w:rsid w:val="005114B3"/>
    <w:rsid w:val="00511FD0"/>
    <w:rsid w:val="00512EBD"/>
    <w:rsid w:val="00513A21"/>
    <w:rsid w:val="005148C5"/>
    <w:rsid w:val="00514909"/>
    <w:rsid w:val="00515C41"/>
    <w:rsid w:val="005160C0"/>
    <w:rsid w:val="00517261"/>
    <w:rsid w:val="00517F81"/>
    <w:rsid w:val="00520FFA"/>
    <w:rsid w:val="00521997"/>
    <w:rsid w:val="005226BD"/>
    <w:rsid w:val="0052277C"/>
    <w:rsid w:val="00524E00"/>
    <w:rsid w:val="0052502D"/>
    <w:rsid w:val="005273A0"/>
    <w:rsid w:val="00527409"/>
    <w:rsid w:val="00530A70"/>
    <w:rsid w:val="00530CCC"/>
    <w:rsid w:val="00532BA3"/>
    <w:rsid w:val="00532E63"/>
    <w:rsid w:val="005344DB"/>
    <w:rsid w:val="00534D90"/>
    <w:rsid w:val="00534F95"/>
    <w:rsid w:val="005363A2"/>
    <w:rsid w:val="005376F6"/>
    <w:rsid w:val="005401BB"/>
    <w:rsid w:val="005402EB"/>
    <w:rsid w:val="0054093F"/>
    <w:rsid w:val="00543206"/>
    <w:rsid w:val="005439C0"/>
    <w:rsid w:val="00544EA4"/>
    <w:rsid w:val="005450E8"/>
    <w:rsid w:val="00545547"/>
    <w:rsid w:val="005455B8"/>
    <w:rsid w:val="0054576E"/>
    <w:rsid w:val="00545D28"/>
    <w:rsid w:val="005465E3"/>
    <w:rsid w:val="00551895"/>
    <w:rsid w:val="00552276"/>
    <w:rsid w:val="00553472"/>
    <w:rsid w:val="00555129"/>
    <w:rsid w:val="00555CF9"/>
    <w:rsid w:val="00555E84"/>
    <w:rsid w:val="0055602D"/>
    <w:rsid w:val="005569C0"/>
    <w:rsid w:val="005578C1"/>
    <w:rsid w:val="00560DD9"/>
    <w:rsid w:val="005626B5"/>
    <w:rsid w:val="00562C20"/>
    <w:rsid w:val="00563034"/>
    <w:rsid w:val="00564068"/>
    <w:rsid w:val="005641AE"/>
    <w:rsid w:val="0056492E"/>
    <w:rsid w:val="00566A3C"/>
    <w:rsid w:val="00566F76"/>
    <w:rsid w:val="00570EA9"/>
    <w:rsid w:val="0057189B"/>
    <w:rsid w:val="00573391"/>
    <w:rsid w:val="0057383F"/>
    <w:rsid w:val="00574710"/>
    <w:rsid w:val="00576203"/>
    <w:rsid w:val="00577944"/>
    <w:rsid w:val="00577D42"/>
    <w:rsid w:val="00582224"/>
    <w:rsid w:val="00587145"/>
    <w:rsid w:val="0058766E"/>
    <w:rsid w:val="00590127"/>
    <w:rsid w:val="0059058B"/>
    <w:rsid w:val="0059283C"/>
    <w:rsid w:val="00592BEA"/>
    <w:rsid w:val="005934ED"/>
    <w:rsid w:val="0059391E"/>
    <w:rsid w:val="00593F28"/>
    <w:rsid w:val="005946E4"/>
    <w:rsid w:val="005958B8"/>
    <w:rsid w:val="00595F7F"/>
    <w:rsid w:val="00595FC2"/>
    <w:rsid w:val="005A0C19"/>
    <w:rsid w:val="005A4DEB"/>
    <w:rsid w:val="005A55D2"/>
    <w:rsid w:val="005B3FD2"/>
    <w:rsid w:val="005B4027"/>
    <w:rsid w:val="005B4519"/>
    <w:rsid w:val="005B4C9B"/>
    <w:rsid w:val="005B4F30"/>
    <w:rsid w:val="005B5C06"/>
    <w:rsid w:val="005B5DBD"/>
    <w:rsid w:val="005B684E"/>
    <w:rsid w:val="005C0014"/>
    <w:rsid w:val="005C0C7D"/>
    <w:rsid w:val="005C11D9"/>
    <w:rsid w:val="005C144C"/>
    <w:rsid w:val="005C1C48"/>
    <w:rsid w:val="005C2DB8"/>
    <w:rsid w:val="005C4A86"/>
    <w:rsid w:val="005C5190"/>
    <w:rsid w:val="005C5C3E"/>
    <w:rsid w:val="005D02AC"/>
    <w:rsid w:val="005D153B"/>
    <w:rsid w:val="005D1C07"/>
    <w:rsid w:val="005D2961"/>
    <w:rsid w:val="005D33B4"/>
    <w:rsid w:val="005D445E"/>
    <w:rsid w:val="005E0819"/>
    <w:rsid w:val="005E198F"/>
    <w:rsid w:val="005E1D8B"/>
    <w:rsid w:val="005E3100"/>
    <w:rsid w:val="005E36CF"/>
    <w:rsid w:val="005E3B12"/>
    <w:rsid w:val="005E54C1"/>
    <w:rsid w:val="005E7004"/>
    <w:rsid w:val="005E7E8B"/>
    <w:rsid w:val="005F0151"/>
    <w:rsid w:val="005F11BE"/>
    <w:rsid w:val="005F1590"/>
    <w:rsid w:val="005F5933"/>
    <w:rsid w:val="005F6B04"/>
    <w:rsid w:val="00600336"/>
    <w:rsid w:val="006004F7"/>
    <w:rsid w:val="00600CA4"/>
    <w:rsid w:val="00605769"/>
    <w:rsid w:val="006059C0"/>
    <w:rsid w:val="0060629A"/>
    <w:rsid w:val="00611766"/>
    <w:rsid w:val="00612FE1"/>
    <w:rsid w:val="006136E7"/>
    <w:rsid w:val="00613C54"/>
    <w:rsid w:val="0061651F"/>
    <w:rsid w:val="006169C1"/>
    <w:rsid w:val="00620176"/>
    <w:rsid w:val="006239FF"/>
    <w:rsid w:val="00623B6D"/>
    <w:rsid w:val="006264B8"/>
    <w:rsid w:val="006274AC"/>
    <w:rsid w:val="00627963"/>
    <w:rsid w:val="00632426"/>
    <w:rsid w:val="006333E5"/>
    <w:rsid w:val="00633AD3"/>
    <w:rsid w:val="006360CD"/>
    <w:rsid w:val="00636C2D"/>
    <w:rsid w:val="00641069"/>
    <w:rsid w:val="00641986"/>
    <w:rsid w:val="00642627"/>
    <w:rsid w:val="00642A5E"/>
    <w:rsid w:val="006444D3"/>
    <w:rsid w:val="00644CB8"/>
    <w:rsid w:val="0064554D"/>
    <w:rsid w:val="00645ED5"/>
    <w:rsid w:val="006461AF"/>
    <w:rsid w:val="00650D0A"/>
    <w:rsid w:val="00651141"/>
    <w:rsid w:val="00651498"/>
    <w:rsid w:val="0065216C"/>
    <w:rsid w:val="0065230E"/>
    <w:rsid w:val="006531D9"/>
    <w:rsid w:val="00653681"/>
    <w:rsid w:val="0065635F"/>
    <w:rsid w:val="0065799C"/>
    <w:rsid w:val="00657A93"/>
    <w:rsid w:val="0066031F"/>
    <w:rsid w:val="0066126E"/>
    <w:rsid w:val="00663484"/>
    <w:rsid w:val="00663D73"/>
    <w:rsid w:val="00664776"/>
    <w:rsid w:val="00664D00"/>
    <w:rsid w:val="006650A7"/>
    <w:rsid w:val="00671C27"/>
    <w:rsid w:val="0067425C"/>
    <w:rsid w:val="00675038"/>
    <w:rsid w:val="00675A31"/>
    <w:rsid w:val="00680D3A"/>
    <w:rsid w:val="0068358B"/>
    <w:rsid w:val="0068472E"/>
    <w:rsid w:val="006849B1"/>
    <w:rsid w:val="006852C3"/>
    <w:rsid w:val="00685A5A"/>
    <w:rsid w:val="00685C79"/>
    <w:rsid w:val="00685F41"/>
    <w:rsid w:val="00686113"/>
    <w:rsid w:val="00686460"/>
    <w:rsid w:val="006934EC"/>
    <w:rsid w:val="00694060"/>
    <w:rsid w:val="006942DD"/>
    <w:rsid w:val="0069500E"/>
    <w:rsid w:val="00696743"/>
    <w:rsid w:val="006975EA"/>
    <w:rsid w:val="006A0F55"/>
    <w:rsid w:val="006A0FAB"/>
    <w:rsid w:val="006A1873"/>
    <w:rsid w:val="006A1BFB"/>
    <w:rsid w:val="006A244B"/>
    <w:rsid w:val="006A2E64"/>
    <w:rsid w:val="006A2F4A"/>
    <w:rsid w:val="006A48C0"/>
    <w:rsid w:val="006A4B01"/>
    <w:rsid w:val="006A50BA"/>
    <w:rsid w:val="006B0D57"/>
    <w:rsid w:val="006B0DD0"/>
    <w:rsid w:val="006B0F0E"/>
    <w:rsid w:val="006B2F54"/>
    <w:rsid w:val="006B3A9E"/>
    <w:rsid w:val="006B48AB"/>
    <w:rsid w:val="006B6D7C"/>
    <w:rsid w:val="006C0B37"/>
    <w:rsid w:val="006C0C80"/>
    <w:rsid w:val="006C153A"/>
    <w:rsid w:val="006C258A"/>
    <w:rsid w:val="006C33A0"/>
    <w:rsid w:val="006C423A"/>
    <w:rsid w:val="006C450C"/>
    <w:rsid w:val="006C5B27"/>
    <w:rsid w:val="006D3703"/>
    <w:rsid w:val="006D6016"/>
    <w:rsid w:val="006D628E"/>
    <w:rsid w:val="006D632C"/>
    <w:rsid w:val="006E0048"/>
    <w:rsid w:val="006E05B7"/>
    <w:rsid w:val="006E137F"/>
    <w:rsid w:val="006E13CA"/>
    <w:rsid w:val="006E16B7"/>
    <w:rsid w:val="006E3164"/>
    <w:rsid w:val="006E363B"/>
    <w:rsid w:val="006E6BAE"/>
    <w:rsid w:val="006E72DB"/>
    <w:rsid w:val="006E7556"/>
    <w:rsid w:val="006E7817"/>
    <w:rsid w:val="006F028E"/>
    <w:rsid w:val="006F05A5"/>
    <w:rsid w:val="006F10A4"/>
    <w:rsid w:val="006F1682"/>
    <w:rsid w:val="006F3809"/>
    <w:rsid w:val="006F3D41"/>
    <w:rsid w:val="006F401C"/>
    <w:rsid w:val="006F7525"/>
    <w:rsid w:val="007023DB"/>
    <w:rsid w:val="00703B74"/>
    <w:rsid w:val="00704139"/>
    <w:rsid w:val="0070460F"/>
    <w:rsid w:val="0070499B"/>
    <w:rsid w:val="007049FE"/>
    <w:rsid w:val="00704F84"/>
    <w:rsid w:val="007066D6"/>
    <w:rsid w:val="0071083C"/>
    <w:rsid w:val="0071084B"/>
    <w:rsid w:val="007159F8"/>
    <w:rsid w:val="007169F1"/>
    <w:rsid w:val="0071757E"/>
    <w:rsid w:val="00720F5C"/>
    <w:rsid w:val="00721637"/>
    <w:rsid w:val="00722391"/>
    <w:rsid w:val="0072243D"/>
    <w:rsid w:val="00722514"/>
    <w:rsid w:val="00724678"/>
    <w:rsid w:val="007246F7"/>
    <w:rsid w:val="00724EF7"/>
    <w:rsid w:val="0072634F"/>
    <w:rsid w:val="00726BD3"/>
    <w:rsid w:val="00731029"/>
    <w:rsid w:val="00731141"/>
    <w:rsid w:val="00732DC1"/>
    <w:rsid w:val="00735ABA"/>
    <w:rsid w:val="00735B3E"/>
    <w:rsid w:val="00736616"/>
    <w:rsid w:val="00737E9E"/>
    <w:rsid w:val="007409EF"/>
    <w:rsid w:val="00742616"/>
    <w:rsid w:val="0074445F"/>
    <w:rsid w:val="00745CBA"/>
    <w:rsid w:val="00745EA1"/>
    <w:rsid w:val="00747FF1"/>
    <w:rsid w:val="007534F8"/>
    <w:rsid w:val="007543B2"/>
    <w:rsid w:val="00757AE7"/>
    <w:rsid w:val="00757F89"/>
    <w:rsid w:val="0076491E"/>
    <w:rsid w:val="00764E11"/>
    <w:rsid w:val="0076676F"/>
    <w:rsid w:val="00767B8D"/>
    <w:rsid w:val="00772274"/>
    <w:rsid w:val="00772D63"/>
    <w:rsid w:val="00773956"/>
    <w:rsid w:val="0077586C"/>
    <w:rsid w:val="0077766E"/>
    <w:rsid w:val="007802F5"/>
    <w:rsid w:val="00780ECB"/>
    <w:rsid w:val="00781D25"/>
    <w:rsid w:val="00783A96"/>
    <w:rsid w:val="00784ACA"/>
    <w:rsid w:val="00784D12"/>
    <w:rsid w:val="00785B18"/>
    <w:rsid w:val="00786718"/>
    <w:rsid w:val="007870D3"/>
    <w:rsid w:val="00787410"/>
    <w:rsid w:val="00790D6F"/>
    <w:rsid w:val="00791487"/>
    <w:rsid w:val="00791DE3"/>
    <w:rsid w:val="00794144"/>
    <w:rsid w:val="007A0AAE"/>
    <w:rsid w:val="007A1162"/>
    <w:rsid w:val="007A3331"/>
    <w:rsid w:val="007A51F0"/>
    <w:rsid w:val="007A5D4A"/>
    <w:rsid w:val="007A63F5"/>
    <w:rsid w:val="007A6773"/>
    <w:rsid w:val="007A6D9B"/>
    <w:rsid w:val="007A71DF"/>
    <w:rsid w:val="007B0648"/>
    <w:rsid w:val="007B08E8"/>
    <w:rsid w:val="007B0957"/>
    <w:rsid w:val="007B0DB6"/>
    <w:rsid w:val="007B1CB1"/>
    <w:rsid w:val="007B3484"/>
    <w:rsid w:val="007B3859"/>
    <w:rsid w:val="007B385C"/>
    <w:rsid w:val="007B528C"/>
    <w:rsid w:val="007B6810"/>
    <w:rsid w:val="007B7B03"/>
    <w:rsid w:val="007C15F6"/>
    <w:rsid w:val="007C1D49"/>
    <w:rsid w:val="007C4259"/>
    <w:rsid w:val="007C50CD"/>
    <w:rsid w:val="007C6416"/>
    <w:rsid w:val="007D3409"/>
    <w:rsid w:val="007D4F36"/>
    <w:rsid w:val="007D6EAA"/>
    <w:rsid w:val="007E1C32"/>
    <w:rsid w:val="007E2483"/>
    <w:rsid w:val="007E2B35"/>
    <w:rsid w:val="007E3BDA"/>
    <w:rsid w:val="007E4432"/>
    <w:rsid w:val="007E5175"/>
    <w:rsid w:val="007E5590"/>
    <w:rsid w:val="007E684E"/>
    <w:rsid w:val="007F1891"/>
    <w:rsid w:val="007F23C4"/>
    <w:rsid w:val="007F2F03"/>
    <w:rsid w:val="007F32E0"/>
    <w:rsid w:val="007F42CA"/>
    <w:rsid w:val="007F49B7"/>
    <w:rsid w:val="007F667A"/>
    <w:rsid w:val="007F6815"/>
    <w:rsid w:val="007F682A"/>
    <w:rsid w:val="007F6CB3"/>
    <w:rsid w:val="00801AB6"/>
    <w:rsid w:val="00802C94"/>
    <w:rsid w:val="008031CB"/>
    <w:rsid w:val="0080324B"/>
    <w:rsid w:val="00803A5B"/>
    <w:rsid w:val="00803E32"/>
    <w:rsid w:val="00803F3F"/>
    <w:rsid w:val="0080547E"/>
    <w:rsid w:val="00806094"/>
    <w:rsid w:val="0080641A"/>
    <w:rsid w:val="008074CF"/>
    <w:rsid w:val="00810EA9"/>
    <w:rsid w:val="0081216C"/>
    <w:rsid w:val="008130FC"/>
    <w:rsid w:val="00816D7A"/>
    <w:rsid w:val="00820095"/>
    <w:rsid w:val="00820B64"/>
    <w:rsid w:val="00821962"/>
    <w:rsid w:val="00821F30"/>
    <w:rsid w:val="008221C6"/>
    <w:rsid w:val="00822488"/>
    <w:rsid w:val="008227B7"/>
    <w:rsid w:val="00823683"/>
    <w:rsid w:val="008246B7"/>
    <w:rsid w:val="008273C6"/>
    <w:rsid w:val="00830B08"/>
    <w:rsid w:val="00832C40"/>
    <w:rsid w:val="00832F7C"/>
    <w:rsid w:val="008331D9"/>
    <w:rsid w:val="008341D6"/>
    <w:rsid w:val="008345B5"/>
    <w:rsid w:val="00834BFE"/>
    <w:rsid w:val="00835A4A"/>
    <w:rsid w:val="008363B2"/>
    <w:rsid w:val="00837368"/>
    <w:rsid w:val="00837C58"/>
    <w:rsid w:val="008412CB"/>
    <w:rsid w:val="00841A7E"/>
    <w:rsid w:val="00841A86"/>
    <w:rsid w:val="00843EAF"/>
    <w:rsid w:val="0084443B"/>
    <w:rsid w:val="0084477A"/>
    <w:rsid w:val="00845AD9"/>
    <w:rsid w:val="0084759D"/>
    <w:rsid w:val="00847D52"/>
    <w:rsid w:val="0085016E"/>
    <w:rsid w:val="00851BFA"/>
    <w:rsid w:val="0085246A"/>
    <w:rsid w:val="00852705"/>
    <w:rsid w:val="00852939"/>
    <w:rsid w:val="00854797"/>
    <w:rsid w:val="00854B77"/>
    <w:rsid w:val="00854FE3"/>
    <w:rsid w:val="0085546A"/>
    <w:rsid w:val="008555FA"/>
    <w:rsid w:val="00856365"/>
    <w:rsid w:val="00857120"/>
    <w:rsid w:val="0085742A"/>
    <w:rsid w:val="00860136"/>
    <w:rsid w:val="00860AC4"/>
    <w:rsid w:val="008630F5"/>
    <w:rsid w:val="00863294"/>
    <w:rsid w:val="00863E09"/>
    <w:rsid w:val="00864859"/>
    <w:rsid w:val="0086531F"/>
    <w:rsid w:val="00865541"/>
    <w:rsid w:val="00865904"/>
    <w:rsid w:val="00866EB9"/>
    <w:rsid w:val="00867DF3"/>
    <w:rsid w:val="0087065A"/>
    <w:rsid w:val="0087234C"/>
    <w:rsid w:val="00872DDF"/>
    <w:rsid w:val="00873606"/>
    <w:rsid w:val="0087480F"/>
    <w:rsid w:val="00875334"/>
    <w:rsid w:val="00875760"/>
    <w:rsid w:val="0088062C"/>
    <w:rsid w:val="00880677"/>
    <w:rsid w:val="00882020"/>
    <w:rsid w:val="008824B5"/>
    <w:rsid w:val="00882D27"/>
    <w:rsid w:val="0088388B"/>
    <w:rsid w:val="00883E75"/>
    <w:rsid w:val="00884CF8"/>
    <w:rsid w:val="008866D0"/>
    <w:rsid w:val="0089016B"/>
    <w:rsid w:val="008922E7"/>
    <w:rsid w:val="00892D8B"/>
    <w:rsid w:val="00894B34"/>
    <w:rsid w:val="00895394"/>
    <w:rsid w:val="00895446"/>
    <w:rsid w:val="0089608C"/>
    <w:rsid w:val="008A110E"/>
    <w:rsid w:val="008A1267"/>
    <w:rsid w:val="008A196D"/>
    <w:rsid w:val="008A26B7"/>
    <w:rsid w:val="008A4ED6"/>
    <w:rsid w:val="008A72EF"/>
    <w:rsid w:val="008A790A"/>
    <w:rsid w:val="008B1EE0"/>
    <w:rsid w:val="008B2440"/>
    <w:rsid w:val="008B3832"/>
    <w:rsid w:val="008B631B"/>
    <w:rsid w:val="008B6D38"/>
    <w:rsid w:val="008B7354"/>
    <w:rsid w:val="008C0767"/>
    <w:rsid w:val="008C1626"/>
    <w:rsid w:val="008C1AA5"/>
    <w:rsid w:val="008C3CD9"/>
    <w:rsid w:val="008C43E4"/>
    <w:rsid w:val="008C45DD"/>
    <w:rsid w:val="008C5205"/>
    <w:rsid w:val="008C551F"/>
    <w:rsid w:val="008C5C5A"/>
    <w:rsid w:val="008D1099"/>
    <w:rsid w:val="008D2306"/>
    <w:rsid w:val="008D2A06"/>
    <w:rsid w:val="008E00A9"/>
    <w:rsid w:val="008E0276"/>
    <w:rsid w:val="008E0618"/>
    <w:rsid w:val="008E0EB8"/>
    <w:rsid w:val="008E189B"/>
    <w:rsid w:val="008F0BB3"/>
    <w:rsid w:val="008F6675"/>
    <w:rsid w:val="008F6B99"/>
    <w:rsid w:val="00903E95"/>
    <w:rsid w:val="00905CD7"/>
    <w:rsid w:val="009133F9"/>
    <w:rsid w:val="0091413A"/>
    <w:rsid w:val="00915434"/>
    <w:rsid w:val="00915A75"/>
    <w:rsid w:val="00921542"/>
    <w:rsid w:val="00922B9D"/>
    <w:rsid w:val="00925D52"/>
    <w:rsid w:val="009260DA"/>
    <w:rsid w:val="00927B45"/>
    <w:rsid w:val="00927FF2"/>
    <w:rsid w:val="009316EF"/>
    <w:rsid w:val="00931C1C"/>
    <w:rsid w:val="009331CF"/>
    <w:rsid w:val="0093342F"/>
    <w:rsid w:val="009338A5"/>
    <w:rsid w:val="009348A1"/>
    <w:rsid w:val="009375AD"/>
    <w:rsid w:val="00937667"/>
    <w:rsid w:val="00940989"/>
    <w:rsid w:val="009425FF"/>
    <w:rsid w:val="009428E3"/>
    <w:rsid w:val="00942A37"/>
    <w:rsid w:val="009441ED"/>
    <w:rsid w:val="00944809"/>
    <w:rsid w:val="00946C71"/>
    <w:rsid w:val="00946DCA"/>
    <w:rsid w:val="00947368"/>
    <w:rsid w:val="009505BB"/>
    <w:rsid w:val="00951F0A"/>
    <w:rsid w:val="00952367"/>
    <w:rsid w:val="00952E59"/>
    <w:rsid w:val="00953A0E"/>
    <w:rsid w:val="00954061"/>
    <w:rsid w:val="00954323"/>
    <w:rsid w:val="00955733"/>
    <w:rsid w:val="00955A82"/>
    <w:rsid w:val="00956B1B"/>
    <w:rsid w:val="00956CB1"/>
    <w:rsid w:val="00957538"/>
    <w:rsid w:val="00957FEF"/>
    <w:rsid w:val="00960D2D"/>
    <w:rsid w:val="009613A5"/>
    <w:rsid w:val="009615DD"/>
    <w:rsid w:val="00961F09"/>
    <w:rsid w:val="009621D7"/>
    <w:rsid w:val="009666E3"/>
    <w:rsid w:val="00966DFE"/>
    <w:rsid w:val="00967701"/>
    <w:rsid w:val="00970673"/>
    <w:rsid w:val="00970F3F"/>
    <w:rsid w:val="009729BB"/>
    <w:rsid w:val="009732EC"/>
    <w:rsid w:val="00977774"/>
    <w:rsid w:val="009778B3"/>
    <w:rsid w:val="009779C3"/>
    <w:rsid w:val="00980746"/>
    <w:rsid w:val="009808FA"/>
    <w:rsid w:val="009825B1"/>
    <w:rsid w:val="00982C45"/>
    <w:rsid w:val="009851B6"/>
    <w:rsid w:val="00985D02"/>
    <w:rsid w:val="00986B2F"/>
    <w:rsid w:val="009874D8"/>
    <w:rsid w:val="00991BC7"/>
    <w:rsid w:val="00993724"/>
    <w:rsid w:val="009938AA"/>
    <w:rsid w:val="009939D8"/>
    <w:rsid w:val="00997CA0"/>
    <w:rsid w:val="009A141C"/>
    <w:rsid w:val="009A1659"/>
    <w:rsid w:val="009A2FEF"/>
    <w:rsid w:val="009A39A9"/>
    <w:rsid w:val="009A3F91"/>
    <w:rsid w:val="009A495B"/>
    <w:rsid w:val="009A5709"/>
    <w:rsid w:val="009A571F"/>
    <w:rsid w:val="009A5FF2"/>
    <w:rsid w:val="009A623B"/>
    <w:rsid w:val="009A7628"/>
    <w:rsid w:val="009B2DAB"/>
    <w:rsid w:val="009B4421"/>
    <w:rsid w:val="009B7ACB"/>
    <w:rsid w:val="009C5E91"/>
    <w:rsid w:val="009C6105"/>
    <w:rsid w:val="009C6CFD"/>
    <w:rsid w:val="009D0DB4"/>
    <w:rsid w:val="009D55B0"/>
    <w:rsid w:val="009D5DD7"/>
    <w:rsid w:val="009D643C"/>
    <w:rsid w:val="009D6440"/>
    <w:rsid w:val="009D66F8"/>
    <w:rsid w:val="009D70FE"/>
    <w:rsid w:val="009E0456"/>
    <w:rsid w:val="009E0AFD"/>
    <w:rsid w:val="009E2D1C"/>
    <w:rsid w:val="009E3715"/>
    <w:rsid w:val="009E3B16"/>
    <w:rsid w:val="009E4032"/>
    <w:rsid w:val="009E709A"/>
    <w:rsid w:val="009F0401"/>
    <w:rsid w:val="009F4398"/>
    <w:rsid w:val="009F4DFF"/>
    <w:rsid w:val="009F536B"/>
    <w:rsid w:val="009F6F8A"/>
    <w:rsid w:val="009F7105"/>
    <w:rsid w:val="009F7F22"/>
    <w:rsid w:val="00A00385"/>
    <w:rsid w:val="00A00D7C"/>
    <w:rsid w:val="00A015BD"/>
    <w:rsid w:val="00A025BA"/>
    <w:rsid w:val="00A02EAB"/>
    <w:rsid w:val="00A040B0"/>
    <w:rsid w:val="00A0463F"/>
    <w:rsid w:val="00A056C0"/>
    <w:rsid w:val="00A06399"/>
    <w:rsid w:val="00A06C20"/>
    <w:rsid w:val="00A06F00"/>
    <w:rsid w:val="00A074A6"/>
    <w:rsid w:val="00A07A62"/>
    <w:rsid w:val="00A07FFE"/>
    <w:rsid w:val="00A10EB0"/>
    <w:rsid w:val="00A1447A"/>
    <w:rsid w:val="00A153FF"/>
    <w:rsid w:val="00A15972"/>
    <w:rsid w:val="00A17C48"/>
    <w:rsid w:val="00A202D8"/>
    <w:rsid w:val="00A206F2"/>
    <w:rsid w:val="00A21A21"/>
    <w:rsid w:val="00A2696E"/>
    <w:rsid w:val="00A2718E"/>
    <w:rsid w:val="00A3006C"/>
    <w:rsid w:val="00A31E42"/>
    <w:rsid w:val="00A3444D"/>
    <w:rsid w:val="00A3537E"/>
    <w:rsid w:val="00A4034A"/>
    <w:rsid w:val="00A40D1B"/>
    <w:rsid w:val="00A43B10"/>
    <w:rsid w:val="00A44481"/>
    <w:rsid w:val="00A4521F"/>
    <w:rsid w:val="00A46273"/>
    <w:rsid w:val="00A46FF9"/>
    <w:rsid w:val="00A47708"/>
    <w:rsid w:val="00A47DF9"/>
    <w:rsid w:val="00A50E5F"/>
    <w:rsid w:val="00A524C5"/>
    <w:rsid w:val="00A5284D"/>
    <w:rsid w:val="00A52856"/>
    <w:rsid w:val="00A52B3A"/>
    <w:rsid w:val="00A5358E"/>
    <w:rsid w:val="00A538ED"/>
    <w:rsid w:val="00A53C13"/>
    <w:rsid w:val="00A55051"/>
    <w:rsid w:val="00A5795F"/>
    <w:rsid w:val="00A61729"/>
    <w:rsid w:val="00A62EF0"/>
    <w:rsid w:val="00A64CC9"/>
    <w:rsid w:val="00A65EEC"/>
    <w:rsid w:val="00A673F1"/>
    <w:rsid w:val="00A67FF0"/>
    <w:rsid w:val="00A7111F"/>
    <w:rsid w:val="00A72E2E"/>
    <w:rsid w:val="00A7347E"/>
    <w:rsid w:val="00A76C14"/>
    <w:rsid w:val="00A80164"/>
    <w:rsid w:val="00A8181F"/>
    <w:rsid w:val="00A84172"/>
    <w:rsid w:val="00A84890"/>
    <w:rsid w:val="00A86292"/>
    <w:rsid w:val="00A90251"/>
    <w:rsid w:val="00A91057"/>
    <w:rsid w:val="00A92645"/>
    <w:rsid w:val="00A92EBB"/>
    <w:rsid w:val="00A93E6B"/>
    <w:rsid w:val="00A9481F"/>
    <w:rsid w:val="00A95C04"/>
    <w:rsid w:val="00AA5147"/>
    <w:rsid w:val="00AA5A57"/>
    <w:rsid w:val="00AA664F"/>
    <w:rsid w:val="00AA693F"/>
    <w:rsid w:val="00AA735B"/>
    <w:rsid w:val="00AA785F"/>
    <w:rsid w:val="00AB1AAD"/>
    <w:rsid w:val="00AB26CD"/>
    <w:rsid w:val="00AB47CA"/>
    <w:rsid w:val="00AB50ED"/>
    <w:rsid w:val="00AB6F18"/>
    <w:rsid w:val="00AB7E7C"/>
    <w:rsid w:val="00AC0EF9"/>
    <w:rsid w:val="00AC23D8"/>
    <w:rsid w:val="00AC2544"/>
    <w:rsid w:val="00AC3A55"/>
    <w:rsid w:val="00AC4FEE"/>
    <w:rsid w:val="00AC5108"/>
    <w:rsid w:val="00AC6347"/>
    <w:rsid w:val="00AC66F6"/>
    <w:rsid w:val="00AC749D"/>
    <w:rsid w:val="00AC7CE1"/>
    <w:rsid w:val="00AD0BC3"/>
    <w:rsid w:val="00AD1551"/>
    <w:rsid w:val="00AD1B04"/>
    <w:rsid w:val="00AD27F9"/>
    <w:rsid w:val="00AD3310"/>
    <w:rsid w:val="00AD337C"/>
    <w:rsid w:val="00AD4BF9"/>
    <w:rsid w:val="00AD5796"/>
    <w:rsid w:val="00AD6D06"/>
    <w:rsid w:val="00AE11AA"/>
    <w:rsid w:val="00AE4C32"/>
    <w:rsid w:val="00AE4FFC"/>
    <w:rsid w:val="00AE5CFA"/>
    <w:rsid w:val="00AE7F2B"/>
    <w:rsid w:val="00AF015B"/>
    <w:rsid w:val="00AF055A"/>
    <w:rsid w:val="00AF0768"/>
    <w:rsid w:val="00AF1476"/>
    <w:rsid w:val="00AF2B2E"/>
    <w:rsid w:val="00AF436A"/>
    <w:rsid w:val="00AF4C62"/>
    <w:rsid w:val="00AF64F1"/>
    <w:rsid w:val="00AF692A"/>
    <w:rsid w:val="00B002AF"/>
    <w:rsid w:val="00B00319"/>
    <w:rsid w:val="00B04CD9"/>
    <w:rsid w:val="00B0526C"/>
    <w:rsid w:val="00B101F3"/>
    <w:rsid w:val="00B106DC"/>
    <w:rsid w:val="00B13A20"/>
    <w:rsid w:val="00B13ECA"/>
    <w:rsid w:val="00B14739"/>
    <w:rsid w:val="00B17325"/>
    <w:rsid w:val="00B179C1"/>
    <w:rsid w:val="00B17B34"/>
    <w:rsid w:val="00B202A3"/>
    <w:rsid w:val="00B20B45"/>
    <w:rsid w:val="00B20E83"/>
    <w:rsid w:val="00B213E4"/>
    <w:rsid w:val="00B21715"/>
    <w:rsid w:val="00B21DB2"/>
    <w:rsid w:val="00B22BAC"/>
    <w:rsid w:val="00B22F17"/>
    <w:rsid w:val="00B25FF1"/>
    <w:rsid w:val="00B2789A"/>
    <w:rsid w:val="00B31320"/>
    <w:rsid w:val="00B331B3"/>
    <w:rsid w:val="00B35C07"/>
    <w:rsid w:val="00B3625E"/>
    <w:rsid w:val="00B368F9"/>
    <w:rsid w:val="00B426BE"/>
    <w:rsid w:val="00B44E17"/>
    <w:rsid w:val="00B46E6F"/>
    <w:rsid w:val="00B46FE4"/>
    <w:rsid w:val="00B47A09"/>
    <w:rsid w:val="00B50186"/>
    <w:rsid w:val="00B50270"/>
    <w:rsid w:val="00B50B40"/>
    <w:rsid w:val="00B517C2"/>
    <w:rsid w:val="00B53A41"/>
    <w:rsid w:val="00B563B6"/>
    <w:rsid w:val="00B567D0"/>
    <w:rsid w:val="00B60A71"/>
    <w:rsid w:val="00B61A21"/>
    <w:rsid w:val="00B61FE4"/>
    <w:rsid w:val="00B62650"/>
    <w:rsid w:val="00B64DBF"/>
    <w:rsid w:val="00B676BB"/>
    <w:rsid w:val="00B7073E"/>
    <w:rsid w:val="00B7075C"/>
    <w:rsid w:val="00B70F27"/>
    <w:rsid w:val="00B71295"/>
    <w:rsid w:val="00B71F24"/>
    <w:rsid w:val="00B758D2"/>
    <w:rsid w:val="00B759DB"/>
    <w:rsid w:val="00B761D5"/>
    <w:rsid w:val="00B76504"/>
    <w:rsid w:val="00B76E88"/>
    <w:rsid w:val="00B77B58"/>
    <w:rsid w:val="00B8182D"/>
    <w:rsid w:val="00B81B43"/>
    <w:rsid w:val="00B82D27"/>
    <w:rsid w:val="00B82E7B"/>
    <w:rsid w:val="00B839DE"/>
    <w:rsid w:val="00B83EA3"/>
    <w:rsid w:val="00B8477F"/>
    <w:rsid w:val="00B85791"/>
    <w:rsid w:val="00B85E79"/>
    <w:rsid w:val="00B85EE9"/>
    <w:rsid w:val="00B86E73"/>
    <w:rsid w:val="00B904D0"/>
    <w:rsid w:val="00B9143D"/>
    <w:rsid w:val="00B9145D"/>
    <w:rsid w:val="00B91C20"/>
    <w:rsid w:val="00B91E8E"/>
    <w:rsid w:val="00B9215C"/>
    <w:rsid w:val="00B92C30"/>
    <w:rsid w:val="00B933C1"/>
    <w:rsid w:val="00B95947"/>
    <w:rsid w:val="00B967B3"/>
    <w:rsid w:val="00B96B1A"/>
    <w:rsid w:val="00B96D7E"/>
    <w:rsid w:val="00B97A21"/>
    <w:rsid w:val="00B97D23"/>
    <w:rsid w:val="00BA057F"/>
    <w:rsid w:val="00BA1C9B"/>
    <w:rsid w:val="00BA31ED"/>
    <w:rsid w:val="00BA6615"/>
    <w:rsid w:val="00BA6ACE"/>
    <w:rsid w:val="00BA7655"/>
    <w:rsid w:val="00BB0693"/>
    <w:rsid w:val="00BB1322"/>
    <w:rsid w:val="00BB23BF"/>
    <w:rsid w:val="00BB2B7A"/>
    <w:rsid w:val="00BB6512"/>
    <w:rsid w:val="00BC1C87"/>
    <w:rsid w:val="00BC2C65"/>
    <w:rsid w:val="00BC395C"/>
    <w:rsid w:val="00BC4164"/>
    <w:rsid w:val="00BC434B"/>
    <w:rsid w:val="00BC4B96"/>
    <w:rsid w:val="00BC59B3"/>
    <w:rsid w:val="00BC6B25"/>
    <w:rsid w:val="00BD0AF1"/>
    <w:rsid w:val="00BD3BEF"/>
    <w:rsid w:val="00BE0EDC"/>
    <w:rsid w:val="00BE2138"/>
    <w:rsid w:val="00BE22A8"/>
    <w:rsid w:val="00BE45A4"/>
    <w:rsid w:val="00BE4CF6"/>
    <w:rsid w:val="00BE5716"/>
    <w:rsid w:val="00BE5D72"/>
    <w:rsid w:val="00BE7933"/>
    <w:rsid w:val="00BF504B"/>
    <w:rsid w:val="00BF62F2"/>
    <w:rsid w:val="00BF63C2"/>
    <w:rsid w:val="00BF7702"/>
    <w:rsid w:val="00C00B97"/>
    <w:rsid w:val="00C02D86"/>
    <w:rsid w:val="00C04140"/>
    <w:rsid w:val="00C0508E"/>
    <w:rsid w:val="00C05FC3"/>
    <w:rsid w:val="00C060AB"/>
    <w:rsid w:val="00C068C6"/>
    <w:rsid w:val="00C07B20"/>
    <w:rsid w:val="00C11132"/>
    <w:rsid w:val="00C111E2"/>
    <w:rsid w:val="00C114BF"/>
    <w:rsid w:val="00C11A76"/>
    <w:rsid w:val="00C1282F"/>
    <w:rsid w:val="00C12D0E"/>
    <w:rsid w:val="00C134F8"/>
    <w:rsid w:val="00C14125"/>
    <w:rsid w:val="00C17015"/>
    <w:rsid w:val="00C173E4"/>
    <w:rsid w:val="00C20214"/>
    <w:rsid w:val="00C21158"/>
    <w:rsid w:val="00C215BA"/>
    <w:rsid w:val="00C22E21"/>
    <w:rsid w:val="00C2343F"/>
    <w:rsid w:val="00C25386"/>
    <w:rsid w:val="00C25560"/>
    <w:rsid w:val="00C25A3E"/>
    <w:rsid w:val="00C25C40"/>
    <w:rsid w:val="00C26210"/>
    <w:rsid w:val="00C31028"/>
    <w:rsid w:val="00C32ED8"/>
    <w:rsid w:val="00C3704C"/>
    <w:rsid w:val="00C4215B"/>
    <w:rsid w:val="00C42DFD"/>
    <w:rsid w:val="00C43826"/>
    <w:rsid w:val="00C43C74"/>
    <w:rsid w:val="00C43EAC"/>
    <w:rsid w:val="00C44B59"/>
    <w:rsid w:val="00C44C94"/>
    <w:rsid w:val="00C452B7"/>
    <w:rsid w:val="00C50567"/>
    <w:rsid w:val="00C526EC"/>
    <w:rsid w:val="00C541ED"/>
    <w:rsid w:val="00C54E22"/>
    <w:rsid w:val="00C57A60"/>
    <w:rsid w:val="00C6261B"/>
    <w:rsid w:val="00C627EE"/>
    <w:rsid w:val="00C636CF"/>
    <w:rsid w:val="00C64E79"/>
    <w:rsid w:val="00C6522C"/>
    <w:rsid w:val="00C65C08"/>
    <w:rsid w:val="00C704A7"/>
    <w:rsid w:val="00C70C52"/>
    <w:rsid w:val="00C70C82"/>
    <w:rsid w:val="00C730C2"/>
    <w:rsid w:val="00C734E6"/>
    <w:rsid w:val="00C7481D"/>
    <w:rsid w:val="00C74E9F"/>
    <w:rsid w:val="00C75D83"/>
    <w:rsid w:val="00C76E87"/>
    <w:rsid w:val="00C80E1A"/>
    <w:rsid w:val="00C81C47"/>
    <w:rsid w:val="00C82562"/>
    <w:rsid w:val="00C8392D"/>
    <w:rsid w:val="00C8464B"/>
    <w:rsid w:val="00C86C4F"/>
    <w:rsid w:val="00C86E6B"/>
    <w:rsid w:val="00C87263"/>
    <w:rsid w:val="00C87575"/>
    <w:rsid w:val="00C91ABF"/>
    <w:rsid w:val="00C922B5"/>
    <w:rsid w:val="00C92B9A"/>
    <w:rsid w:val="00C93D1A"/>
    <w:rsid w:val="00C947E7"/>
    <w:rsid w:val="00C97905"/>
    <w:rsid w:val="00CA2133"/>
    <w:rsid w:val="00CA26A6"/>
    <w:rsid w:val="00CA5227"/>
    <w:rsid w:val="00CA5759"/>
    <w:rsid w:val="00CA6920"/>
    <w:rsid w:val="00CB0459"/>
    <w:rsid w:val="00CB1E63"/>
    <w:rsid w:val="00CB260F"/>
    <w:rsid w:val="00CB27E6"/>
    <w:rsid w:val="00CB28AB"/>
    <w:rsid w:val="00CB2DA5"/>
    <w:rsid w:val="00CB33FD"/>
    <w:rsid w:val="00CB45F1"/>
    <w:rsid w:val="00CB4938"/>
    <w:rsid w:val="00CB4983"/>
    <w:rsid w:val="00CB5F17"/>
    <w:rsid w:val="00CB6488"/>
    <w:rsid w:val="00CC019C"/>
    <w:rsid w:val="00CC527D"/>
    <w:rsid w:val="00CC6B89"/>
    <w:rsid w:val="00CC7386"/>
    <w:rsid w:val="00CC7773"/>
    <w:rsid w:val="00CD1528"/>
    <w:rsid w:val="00CD380E"/>
    <w:rsid w:val="00CD6363"/>
    <w:rsid w:val="00CD65D4"/>
    <w:rsid w:val="00CE0D07"/>
    <w:rsid w:val="00CE16D5"/>
    <w:rsid w:val="00CE5990"/>
    <w:rsid w:val="00CE6F19"/>
    <w:rsid w:val="00CE77C9"/>
    <w:rsid w:val="00CF111A"/>
    <w:rsid w:val="00CF1863"/>
    <w:rsid w:val="00CF33E7"/>
    <w:rsid w:val="00CF4375"/>
    <w:rsid w:val="00CF5FB6"/>
    <w:rsid w:val="00CF6ADC"/>
    <w:rsid w:val="00D037B5"/>
    <w:rsid w:val="00D044D9"/>
    <w:rsid w:val="00D1113E"/>
    <w:rsid w:val="00D11286"/>
    <w:rsid w:val="00D15374"/>
    <w:rsid w:val="00D17026"/>
    <w:rsid w:val="00D21F07"/>
    <w:rsid w:val="00D22CFA"/>
    <w:rsid w:val="00D22E0B"/>
    <w:rsid w:val="00D238B6"/>
    <w:rsid w:val="00D249DE"/>
    <w:rsid w:val="00D25260"/>
    <w:rsid w:val="00D26489"/>
    <w:rsid w:val="00D26EA8"/>
    <w:rsid w:val="00D2701B"/>
    <w:rsid w:val="00D27BB6"/>
    <w:rsid w:val="00D27C7A"/>
    <w:rsid w:val="00D30EC2"/>
    <w:rsid w:val="00D3107A"/>
    <w:rsid w:val="00D321FE"/>
    <w:rsid w:val="00D32CFA"/>
    <w:rsid w:val="00D35986"/>
    <w:rsid w:val="00D35A50"/>
    <w:rsid w:val="00D36CF1"/>
    <w:rsid w:val="00D379F7"/>
    <w:rsid w:val="00D41055"/>
    <w:rsid w:val="00D42580"/>
    <w:rsid w:val="00D4267B"/>
    <w:rsid w:val="00D43539"/>
    <w:rsid w:val="00D43DBD"/>
    <w:rsid w:val="00D44FA7"/>
    <w:rsid w:val="00D50F63"/>
    <w:rsid w:val="00D51DFC"/>
    <w:rsid w:val="00D52DBD"/>
    <w:rsid w:val="00D52E42"/>
    <w:rsid w:val="00D52EF0"/>
    <w:rsid w:val="00D5560C"/>
    <w:rsid w:val="00D55B63"/>
    <w:rsid w:val="00D55D31"/>
    <w:rsid w:val="00D578F9"/>
    <w:rsid w:val="00D57DD5"/>
    <w:rsid w:val="00D60295"/>
    <w:rsid w:val="00D61641"/>
    <w:rsid w:val="00D64B9B"/>
    <w:rsid w:val="00D67C62"/>
    <w:rsid w:val="00D67E3F"/>
    <w:rsid w:val="00D67F23"/>
    <w:rsid w:val="00D7164F"/>
    <w:rsid w:val="00D71979"/>
    <w:rsid w:val="00D71AC8"/>
    <w:rsid w:val="00D73621"/>
    <w:rsid w:val="00D741EA"/>
    <w:rsid w:val="00D75656"/>
    <w:rsid w:val="00D75900"/>
    <w:rsid w:val="00D76984"/>
    <w:rsid w:val="00D77CCC"/>
    <w:rsid w:val="00D77ECB"/>
    <w:rsid w:val="00D77FBA"/>
    <w:rsid w:val="00D81C22"/>
    <w:rsid w:val="00D81D02"/>
    <w:rsid w:val="00D8445F"/>
    <w:rsid w:val="00D85B86"/>
    <w:rsid w:val="00D8672F"/>
    <w:rsid w:val="00D916C8"/>
    <w:rsid w:val="00D93618"/>
    <w:rsid w:val="00D94803"/>
    <w:rsid w:val="00D95278"/>
    <w:rsid w:val="00D9658F"/>
    <w:rsid w:val="00D97726"/>
    <w:rsid w:val="00DA029B"/>
    <w:rsid w:val="00DA1746"/>
    <w:rsid w:val="00DA2900"/>
    <w:rsid w:val="00DA29BC"/>
    <w:rsid w:val="00DA3B9C"/>
    <w:rsid w:val="00DA5AF9"/>
    <w:rsid w:val="00DA7B04"/>
    <w:rsid w:val="00DA7C59"/>
    <w:rsid w:val="00DB2D0B"/>
    <w:rsid w:val="00DB337E"/>
    <w:rsid w:val="00DB3AB6"/>
    <w:rsid w:val="00DB49B0"/>
    <w:rsid w:val="00DB6748"/>
    <w:rsid w:val="00DB67A8"/>
    <w:rsid w:val="00DC0A1C"/>
    <w:rsid w:val="00DC250A"/>
    <w:rsid w:val="00DC2A5F"/>
    <w:rsid w:val="00DC2CDB"/>
    <w:rsid w:val="00DC3F20"/>
    <w:rsid w:val="00DD0E52"/>
    <w:rsid w:val="00DD140F"/>
    <w:rsid w:val="00DD345E"/>
    <w:rsid w:val="00DD444D"/>
    <w:rsid w:val="00DD4802"/>
    <w:rsid w:val="00DD6A04"/>
    <w:rsid w:val="00DE0B76"/>
    <w:rsid w:val="00DE156F"/>
    <w:rsid w:val="00DE2A7D"/>
    <w:rsid w:val="00DE2EF9"/>
    <w:rsid w:val="00DE2FAD"/>
    <w:rsid w:val="00DE661B"/>
    <w:rsid w:val="00DE6E29"/>
    <w:rsid w:val="00DF3566"/>
    <w:rsid w:val="00DF3992"/>
    <w:rsid w:val="00DF525B"/>
    <w:rsid w:val="00DF650D"/>
    <w:rsid w:val="00E00E8F"/>
    <w:rsid w:val="00E00ED6"/>
    <w:rsid w:val="00E0103E"/>
    <w:rsid w:val="00E016F7"/>
    <w:rsid w:val="00E01F25"/>
    <w:rsid w:val="00E02BB8"/>
    <w:rsid w:val="00E02FF9"/>
    <w:rsid w:val="00E060F6"/>
    <w:rsid w:val="00E067B6"/>
    <w:rsid w:val="00E068BB"/>
    <w:rsid w:val="00E113DA"/>
    <w:rsid w:val="00E11634"/>
    <w:rsid w:val="00E12402"/>
    <w:rsid w:val="00E1353E"/>
    <w:rsid w:val="00E139EA"/>
    <w:rsid w:val="00E158FA"/>
    <w:rsid w:val="00E15AF5"/>
    <w:rsid w:val="00E16573"/>
    <w:rsid w:val="00E20B3F"/>
    <w:rsid w:val="00E21E88"/>
    <w:rsid w:val="00E21F4A"/>
    <w:rsid w:val="00E22085"/>
    <w:rsid w:val="00E23EB4"/>
    <w:rsid w:val="00E24A04"/>
    <w:rsid w:val="00E300C6"/>
    <w:rsid w:val="00E30675"/>
    <w:rsid w:val="00E30C3B"/>
    <w:rsid w:val="00E31F98"/>
    <w:rsid w:val="00E32353"/>
    <w:rsid w:val="00E34199"/>
    <w:rsid w:val="00E35A3B"/>
    <w:rsid w:val="00E41A57"/>
    <w:rsid w:val="00E42C9D"/>
    <w:rsid w:val="00E42F9C"/>
    <w:rsid w:val="00E43EC1"/>
    <w:rsid w:val="00E464AF"/>
    <w:rsid w:val="00E47457"/>
    <w:rsid w:val="00E51556"/>
    <w:rsid w:val="00E517E2"/>
    <w:rsid w:val="00E5301D"/>
    <w:rsid w:val="00E542E9"/>
    <w:rsid w:val="00E54FF0"/>
    <w:rsid w:val="00E55298"/>
    <w:rsid w:val="00E56641"/>
    <w:rsid w:val="00E56C47"/>
    <w:rsid w:val="00E5701D"/>
    <w:rsid w:val="00E5731A"/>
    <w:rsid w:val="00E57EE9"/>
    <w:rsid w:val="00E615A7"/>
    <w:rsid w:val="00E61C0B"/>
    <w:rsid w:val="00E63C99"/>
    <w:rsid w:val="00E642B6"/>
    <w:rsid w:val="00E64676"/>
    <w:rsid w:val="00E6562A"/>
    <w:rsid w:val="00E67953"/>
    <w:rsid w:val="00E7031F"/>
    <w:rsid w:val="00E716D9"/>
    <w:rsid w:val="00E72679"/>
    <w:rsid w:val="00E73466"/>
    <w:rsid w:val="00E75B2B"/>
    <w:rsid w:val="00E76E05"/>
    <w:rsid w:val="00E80A55"/>
    <w:rsid w:val="00E80F70"/>
    <w:rsid w:val="00E810CF"/>
    <w:rsid w:val="00E8179C"/>
    <w:rsid w:val="00E83DC5"/>
    <w:rsid w:val="00E83EEE"/>
    <w:rsid w:val="00E8403E"/>
    <w:rsid w:val="00E84985"/>
    <w:rsid w:val="00E85506"/>
    <w:rsid w:val="00E85C27"/>
    <w:rsid w:val="00E85C4B"/>
    <w:rsid w:val="00E86F2F"/>
    <w:rsid w:val="00E8731B"/>
    <w:rsid w:val="00E87593"/>
    <w:rsid w:val="00E91DD5"/>
    <w:rsid w:val="00E91EEB"/>
    <w:rsid w:val="00E95609"/>
    <w:rsid w:val="00E95848"/>
    <w:rsid w:val="00E97381"/>
    <w:rsid w:val="00E977B2"/>
    <w:rsid w:val="00E97BC9"/>
    <w:rsid w:val="00EA01A9"/>
    <w:rsid w:val="00EA1A98"/>
    <w:rsid w:val="00EA208A"/>
    <w:rsid w:val="00EA2B0E"/>
    <w:rsid w:val="00EA49AD"/>
    <w:rsid w:val="00EA5258"/>
    <w:rsid w:val="00EA5A6B"/>
    <w:rsid w:val="00EA6C58"/>
    <w:rsid w:val="00EB0493"/>
    <w:rsid w:val="00EB2E07"/>
    <w:rsid w:val="00EB7180"/>
    <w:rsid w:val="00EB734F"/>
    <w:rsid w:val="00EB7F97"/>
    <w:rsid w:val="00EC02CC"/>
    <w:rsid w:val="00EC1764"/>
    <w:rsid w:val="00EC1D3C"/>
    <w:rsid w:val="00EC1E02"/>
    <w:rsid w:val="00EC401D"/>
    <w:rsid w:val="00EC4348"/>
    <w:rsid w:val="00EC55A5"/>
    <w:rsid w:val="00EC74B9"/>
    <w:rsid w:val="00EC7705"/>
    <w:rsid w:val="00ED1384"/>
    <w:rsid w:val="00ED173B"/>
    <w:rsid w:val="00ED185C"/>
    <w:rsid w:val="00ED1AD5"/>
    <w:rsid w:val="00ED2B6B"/>
    <w:rsid w:val="00ED436C"/>
    <w:rsid w:val="00ED4920"/>
    <w:rsid w:val="00ED6D5D"/>
    <w:rsid w:val="00EE3007"/>
    <w:rsid w:val="00EE6D50"/>
    <w:rsid w:val="00EE7FEF"/>
    <w:rsid w:val="00EF0099"/>
    <w:rsid w:val="00EF01C7"/>
    <w:rsid w:val="00EF1C98"/>
    <w:rsid w:val="00EF2209"/>
    <w:rsid w:val="00EF24E1"/>
    <w:rsid w:val="00EF3FB4"/>
    <w:rsid w:val="00EF4291"/>
    <w:rsid w:val="00EF4C3E"/>
    <w:rsid w:val="00EF5D84"/>
    <w:rsid w:val="00F06F69"/>
    <w:rsid w:val="00F07201"/>
    <w:rsid w:val="00F12808"/>
    <w:rsid w:val="00F12D37"/>
    <w:rsid w:val="00F13625"/>
    <w:rsid w:val="00F138E9"/>
    <w:rsid w:val="00F143DD"/>
    <w:rsid w:val="00F1518B"/>
    <w:rsid w:val="00F1608C"/>
    <w:rsid w:val="00F20602"/>
    <w:rsid w:val="00F21823"/>
    <w:rsid w:val="00F21966"/>
    <w:rsid w:val="00F21A0D"/>
    <w:rsid w:val="00F247C0"/>
    <w:rsid w:val="00F26708"/>
    <w:rsid w:val="00F2679A"/>
    <w:rsid w:val="00F30293"/>
    <w:rsid w:val="00F31480"/>
    <w:rsid w:val="00F32353"/>
    <w:rsid w:val="00F32EF7"/>
    <w:rsid w:val="00F343F7"/>
    <w:rsid w:val="00F34CCF"/>
    <w:rsid w:val="00F4020E"/>
    <w:rsid w:val="00F403A7"/>
    <w:rsid w:val="00F42970"/>
    <w:rsid w:val="00F43CC6"/>
    <w:rsid w:val="00F4519A"/>
    <w:rsid w:val="00F4623F"/>
    <w:rsid w:val="00F47B5D"/>
    <w:rsid w:val="00F519B3"/>
    <w:rsid w:val="00F527A8"/>
    <w:rsid w:val="00F5301D"/>
    <w:rsid w:val="00F54B70"/>
    <w:rsid w:val="00F55394"/>
    <w:rsid w:val="00F56152"/>
    <w:rsid w:val="00F573E5"/>
    <w:rsid w:val="00F579F4"/>
    <w:rsid w:val="00F6003D"/>
    <w:rsid w:val="00F60C39"/>
    <w:rsid w:val="00F631DB"/>
    <w:rsid w:val="00F63C31"/>
    <w:rsid w:val="00F67C11"/>
    <w:rsid w:val="00F702DE"/>
    <w:rsid w:val="00F708F7"/>
    <w:rsid w:val="00F7229A"/>
    <w:rsid w:val="00F72902"/>
    <w:rsid w:val="00F730D3"/>
    <w:rsid w:val="00F75220"/>
    <w:rsid w:val="00F758F6"/>
    <w:rsid w:val="00F76242"/>
    <w:rsid w:val="00F77CE9"/>
    <w:rsid w:val="00F80085"/>
    <w:rsid w:val="00F802CB"/>
    <w:rsid w:val="00F80647"/>
    <w:rsid w:val="00F813D4"/>
    <w:rsid w:val="00F82043"/>
    <w:rsid w:val="00F83D43"/>
    <w:rsid w:val="00F85AA0"/>
    <w:rsid w:val="00F86633"/>
    <w:rsid w:val="00F86A65"/>
    <w:rsid w:val="00F86E90"/>
    <w:rsid w:val="00F876F5"/>
    <w:rsid w:val="00F90110"/>
    <w:rsid w:val="00F905F0"/>
    <w:rsid w:val="00F9116D"/>
    <w:rsid w:val="00F92C8F"/>
    <w:rsid w:val="00F93B36"/>
    <w:rsid w:val="00F93CC7"/>
    <w:rsid w:val="00F94475"/>
    <w:rsid w:val="00F9593D"/>
    <w:rsid w:val="00F95C95"/>
    <w:rsid w:val="00FA03C5"/>
    <w:rsid w:val="00FA069B"/>
    <w:rsid w:val="00FA1409"/>
    <w:rsid w:val="00FA1996"/>
    <w:rsid w:val="00FA28EF"/>
    <w:rsid w:val="00FA2DB2"/>
    <w:rsid w:val="00FA66F0"/>
    <w:rsid w:val="00FB01CF"/>
    <w:rsid w:val="00FB074E"/>
    <w:rsid w:val="00FB1E85"/>
    <w:rsid w:val="00FB24F0"/>
    <w:rsid w:val="00FB2D1C"/>
    <w:rsid w:val="00FB31CF"/>
    <w:rsid w:val="00FB4A99"/>
    <w:rsid w:val="00FB4C71"/>
    <w:rsid w:val="00FB5422"/>
    <w:rsid w:val="00FB57DB"/>
    <w:rsid w:val="00FB5B4C"/>
    <w:rsid w:val="00FB6CAD"/>
    <w:rsid w:val="00FC0160"/>
    <w:rsid w:val="00FC2664"/>
    <w:rsid w:val="00FC575B"/>
    <w:rsid w:val="00FC5B90"/>
    <w:rsid w:val="00FC60C5"/>
    <w:rsid w:val="00FD020D"/>
    <w:rsid w:val="00FD0749"/>
    <w:rsid w:val="00FD1F0A"/>
    <w:rsid w:val="00FD2224"/>
    <w:rsid w:val="00FD43FF"/>
    <w:rsid w:val="00FD45A8"/>
    <w:rsid w:val="00FD4A10"/>
    <w:rsid w:val="00FD57C5"/>
    <w:rsid w:val="00FD63BD"/>
    <w:rsid w:val="00FD7C42"/>
    <w:rsid w:val="00FE11E6"/>
    <w:rsid w:val="00FE16D1"/>
    <w:rsid w:val="00FE3501"/>
    <w:rsid w:val="00FE3F88"/>
    <w:rsid w:val="00FE68C4"/>
    <w:rsid w:val="00FE7F4B"/>
    <w:rsid w:val="00FF076D"/>
    <w:rsid w:val="00FF10BF"/>
    <w:rsid w:val="00FF3A5D"/>
    <w:rsid w:val="00FF4297"/>
    <w:rsid w:val="00FF53A7"/>
    <w:rsid w:val="00FF573A"/>
    <w:rsid w:val="00FF6F41"/>
    <w:rsid w:val="00FF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03EA4B0-3489-4D19-B7AC-EA759580C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113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113DA"/>
  </w:style>
  <w:style w:type="paragraph" w:styleId="Altbilgi">
    <w:name w:val="footer"/>
    <w:basedOn w:val="Normal"/>
    <w:link w:val="AltbilgiChar"/>
    <w:uiPriority w:val="99"/>
    <w:unhideWhenUsed/>
    <w:rsid w:val="00E113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113DA"/>
  </w:style>
  <w:style w:type="paragraph" w:styleId="AralkYok">
    <w:name w:val="No Spacing"/>
    <w:uiPriority w:val="1"/>
    <w:qFormat/>
    <w:rsid w:val="009F4DFF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173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7325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2F4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220;st%20Yaz&#305;&#305;.dotx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4DC05D-A18D-4100-894D-8479166FC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Üst Yazıı.dotx</Template>
  <TotalTime>20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mehmet Emin</cp:lastModifiedBy>
  <cp:revision>7</cp:revision>
  <cp:lastPrinted>2021-01-15T09:30:00Z</cp:lastPrinted>
  <dcterms:created xsi:type="dcterms:W3CDTF">2021-01-15T09:13:00Z</dcterms:created>
  <dcterms:modified xsi:type="dcterms:W3CDTF">2021-01-15T09:36:00Z</dcterms:modified>
</cp:coreProperties>
</file>